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8D2" w:rsidRPr="003A2771" w:rsidRDefault="00C718D2" w:rsidP="00C91921">
      <w:pPr>
        <w:pStyle w:val="NoSpacing"/>
        <w:ind w:firstLine="360"/>
        <w:jc w:val="center"/>
        <w:rPr>
          <w:rFonts w:ascii="Times New Roman" w:hAnsi="Times New Roman"/>
          <w:sz w:val="28"/>
          <w:szCs w:val="28"/>
        </w:rPr>
      </w:pPr>
      <w:r w:rsidRPr="003A2771">
        <w:rPr>
          <w:rFonts w:ascii="Times New Roman" w:hAnsi="Times New Roman"/>
          <w:sz w:val="28"/>
          <w:szCs w:val="28"/>
        </w:rPr>
        <w:t>Федеральное государственное бюджетное дошкольное образовательное учреждение «Центр развития ребенка – детский сад №2»</w:t>
      </w:r>
    </w:p>
    <w:p w:rsidR="00C718D2" w:rsidRDefault="00C718D2" w:rsidP="00C91921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3A2771">
        <w:rPr>
          <w:rFonts w:ascii="Times New Roman" w:hAnsi="Times New Roman"/>
          <w:sz w:val="28"/>
          <w:szCs w:val="28"/>
        </w:rPr>
        <w:t>Управление делами Президента Российской Федерации</w:t>
      </w:r>
    </w:p>
    <w:p w:rsidR="00C718D2" w:rsidRDefault="00C718D2" w:rsidP="00C91921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C718D2" w:rsidRDefault="00C718D2" w:rsidP="00C91921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C718D2" w:rsidRDefault="00C718D2" w:rsidP="00C91921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C718D2" w:rsidRDefault="00C718D2" w:rsidP="00C91921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C718D2" w:rsidRDefault="00C718D2" w:rsidP="00C91921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C718D2" w:rsidRDefault="00C718D2" w:rsidP="00C91921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C718D2" w:rsidRDefault="00C718D2" w:rsidP="00C91921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C718D2" w:rsidRDefault="00C718D2" w:rsidP="00C91921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C718D2" w:rsidRDefault="00C718D2" w:rsidP="00C91921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C718D2" w:rsidRPr="00C07E1C" w:rsidRDefault="00C718D2" w:rsidP="00C91921">
      <w:pPr>
        <w:pStyle w:val="NoSpacing"/>
        <w:jc w:val="center"/>
        <w:rPr>
          <w:rFonts w:ascii="Times New Roman" w:hAnsi="Times New Roman"/>
          <w:sz w:val="40"/>
          <w:szCs w:val="40"/>
        </w:rPr>
      </w:pPr>
    </w:p>
    <w:p w:rsidR="00C718D2" w:rsidRPr="00CF5B7F" w:rsidRDefault="00C718D2" w:rsidP="00C91921">
      <w:pPr>
        <w:pStyle w:val="NoSpacing"/>
        <w:jc w:val="center"/>
        <w:rPr>
          <w:rFonts w:ascii="Times New Roman" w:hAnsi="Times New Roman"/>
          <w:b/>
          <w:sz w:val="44"/>
          <w:szCs w:val="44"/>
        </w:rPr>
      </w:pPr>
      <w:r w:rsidRPr="00CF5B7F">
        <w:rPr>
          <w:rFonts w:ascii="Times New Roman" w:hAnsi="Times New Roman"/>
          <w:b/>
          <w:sz w:val="44"/>
          <w:szCs w:val="44"/>
        </w:rPr>
        <w:t>План работы по самообразованию</w:t>
      </w:r>
    </w:p>
    <w:p w:rsidR="00C718D2" w:rsidRDefault="00C718D2" w:rsidP="00C91921">
      <w:pPr>
        <w:pStyle w:val="NoSpacing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 2023 – 2024</w:t>
      </w:r>
      <w:r w:rsidRPr="00CF5B7F"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ascii="Times New Roman" w:hAnsi="Times New Roman"/>
          <w:b/>
          <w:sz w:val="44"/>
          <w:szCs w:val="44"/>
        </w:rPr>
        <w:t>учебный год</w:t>
      </w:r>
    </w:p>
    <w:p w:rsidR="00C718D2" w:rsidRPr="00604AEA" w:rsidRDefault="00C718D2" w:rsidP="00C91921">
      <w:pPr>
        <w:spacing w:before="56" w:after="94" w:line="240" w:lineRule="auto"/>
        <w:jc w:val="center"/>
        <w:outlineLvl w:val="2"/>
        <w:rPr>
          <w:rFonts w:ascii="Times New Roman" w:hAnsi="Times New Roman"/>
          <w:b/>
          <w:bCs/>
          <w:sz w:val="44"/>
          <w:szCs w:val="44"/>
          <w:lang w:eastAsia="ru-RU"/>
        </w:rPr>
      </w:pPr>
      <w:r w:rsidRPr="00CF5B7F">
        <w:rPr>
          <w:rFonts w:ascii="Times New Roman" w:hAnsi="Times New Roman"/>
          <w:b/>
          <w:sz w:val="44"/>
          <w:szCs w:val="44"/>
        </w:rPr>
        <w:t>«</w:t>
      </w:r>
      <w:r>
        <w:rPr>
          <w:rFonts w:ascii="Times New Roman" w:hAnsi="Times New Roman"/>
          <w:b/>
          <w:sz w:val="44"/>
          <w:szCs w:val="44"/>
        </w:rPr>
        <w:t>Анализ художественного произведения в рамках патриотического воспитания дошкольников»</w:t>
      </w:r>
      <w:r w:rsidRPr="00604AEA">
        <w:rPr>
          <w:rFonts w:ascii="Times New Roman" w:hAnsi="Times New Roman"/>
          <w:b/>
          <w:bCs/>
          <w:sz w:val="44"/>
          <w:szCs w:val="44"/>
          <w:lang w:eastAsia="ru-RU"/>
        </w:rPr>
        <w:t xml:space="preserve"> </w:t>
      </w:r>
    </w:p>
    <w:p w:rsidR="00C718D2" w:rsidRPr="00CF5B7F" w:rsidRDefault="00C718D2" w:rsidP="00C91921">
      <w:pPr>
        <w:pStyle w:val="NoSpacing"/>
        <w:rPr>
          <w:rFonts w:ascii="Times New Roman" w:hAnsi="Times New Roman"/>
          <w:b/>
          <w:sz w:val="44"/>
          <w:szCs w:val="44"/>
        </w:rPr>
      </w:pPr>
    </w:p>
    <w:p w:rsidR="00C718D2" w:rsidRPr="00CF5B7F" w:rsidRDefault="00C718D2" w:rsidP="00C91921">
      <w:pPr>
        <w:pStyle w:val="NoSpacing"/>
        <w:jc w:val="center"/>
        <w:rPr>
          <w:rFonts w:ascii="Times New Roman" w:hAnsi="Times New Roman"/>
          <w:sz w:val="44"/>
          <w:szCs w:val="44"/>
        </w:rPr>
      </w:pPr>
    </w:p>
    <w:p w:rsidR="00C718D2" w:rsidRDefault="00C718D2" w:rsidP="00C91921">
      <w:pPr>
        <w:pStyle w:val="NoSpacing"/>
        <w:jc w:val="center"/>
        <w:rPr>
          <w:rFonts w:ascii="Times New Roman" w:hAnsi="Times New Roman"/>
          <w:sz w:val="36"/>
          <w:szCs w:val="36"/>
        </w:rPr>
      </w:pPr>
    </w:p>
    <w:p w:rsidR="00C718D2" w:rsidRDefault="00C718D2" w:rsidP="00C91921">
      <w:pPr>
        <w:pStyle w:val="NoSpacing"/>
        <w:jc w:val="center"/>
        <w:rPr>
          <w:rFonts w:ascii="Times New Roman" w:hAnsi="Times New Roman"/>
          <w:sz w:val="36"/>
          <w:szCs w:val="36"/>
        </w:rPr>
      </w:pPr>
    </w:p>
    <w:p w:rsidR="00C718D2" w:rsidRDefault="00C718D2" w:rsidP="00C91921">
      <w:pPr>
        <w:pStyle w:val="NoSpacing"/>
        <w:jc w:val="center"/>
        <w:rPr>
          <w:rFonts w:ascii="Times New Roman" w:hAnsi="Times New Roman"/>
          <w:sz w:val="36"/>
          <w:szCs w:val="36"/>
        </w:rPr>
      </w:pPr>
    </w:p>
    <w:p w:rsidR="00C718D2" w:rsidRDefault="00C718D2" w:rsidP="00C91921">
      <w:pPr>
        <w:pStyle w:val="NoSpacing"/>
        <w:jc w:val="center"/>
        <w:rPr>
          <w:rFonts w:ascii="Times New Roman" w:hAnsi="Times New Roman"/>
          <w:sz w:val="36"/>
          <w:szCs w:val="36"/>
        </w:rPr>
      </w:pPr>
    </w:p>
    <w:p w:rsidR="00C718D2" w:rsidRDefault="00C718D2" w:rsidP="00C91921">
      <w:pPr>
        <w:pStyle w:val="NoSpacing"/>
        <w:jc w:val="center"/>
        <w:rPr>
          <w:rFonts w:ascii="Times New Roman" w:hAnsi="Times New Roman"/>
          <w:sz w:val="36"/>
          <w:szCs w:val="36"/>
        </w:rPr>
      </w:pPr>
    </w:p>
    <w:p w:rsidR="00C718D2" w:rsidRDefault="00C718D2" w:rsidP="00C91921">
      <w:pPr>
        <w:pStyle w:val="NoSpacing"/>
        <w:jc w:val="center"/>
        <w:rPr>
          <w:rFonts w:ascii="Times New Roman" w:hAnsi="Times New Roman"/>
          <w:sz w:val="36"/>
          <w:szCs w:val="36"/>
        </w:rPr>
      </w:pPr>
    </w:p>
    <w:p w:rsidR="00C718D2" w:rsidRDefault="00C718D2" w:rsidP="00C91921">
      <w:pPr>
        <w:pStyle w:val="NoSpacing"/>
        <w:jc w:val="center"/>
        <w:rPr>
          <w:rFonts w:ascii="Times New Roman" w:hAnsi="Times New Roman"/>
          <w:sz w:val="36"/>
          <w:szCs w:val="36"/>
        </w:rPr>
      </w:pPr>
    </w:p>
    <w:p w:rsidR="00C718D2" w:rsidRDefault="00C718D2" w:rsidP="00C91921">
      <w:pPr>
        <w:pStyle w:val="NoSpacing"/>
        <w:jc w:val="center"/>
        <w:rPr>
          <w:rFonts w:ascii="Times New Roman" w:hAnsi="Times New Roman"/>
          <w:sz w:val="36"/>
          <w:szCs w:val="36"/>
        </w:rPr>
      </w:pPr>
    </w:p>
    <w:p w:rsidR="00C718D2" w:rsidRDefault="00C718D2" w:rsidP="00C91921">
      <w:pPr>
        <w:pStyle w:val="NoSpacing"/>
        <w:jc w:val="center"/>
        <w:rPr>
          <w:rFonts w:ascii="Times New Roman" w:hAnsi="Times New Roman"/>
          <w:sz w:val="36"/>
          <w:szCs w:val="36"/>
        </w:rPr>
      </w:pPr>
    </w:p>
    <w:p w:rsidR="00C718D2" w:rsidRPr="00CF5B7F" w:rsidRDefault="00C718D2" w:rsidP="00C91921">
      <w:pPr>
        <w:pStyle w:val="NoSpacing"/>
        <w:jc w:val="right"/>
        <w:rPr>
          <w:rFonts w:ascii="Times New Roman" w:hAnsi="Times New Roman"/>
          <w:sz w:val="32"/>
          <w:szCs w:val="32"/>
        </w:rPr>
      </w:pPr>
      <w:r w:rsidRPr="00CF5B7F">
        <w:rPr>
          <w:rFonts w:ascii="Times New Roman" w:hAnsi="Times New Roman"/>
          <w:sz w:val="32"/>
          <w:szCs w:val="32"/>
        </w:rPr>
        <w:t>Учитель-логопед Булавина</w:t>
      </w:r>
    </w:p>
    <w:p w:rsidR="00C718D2" w:rsidRPr="00CF5B7F" w:rsidRDefault="00C718D2" w:rsidP="00C91921">
      <w:pPr>
        <w:pStyle w:val="NoSpacing"/>
        <w:jc w:val="right"/>
        <w:rPr>
          <w:rFonts w:ascii="Times New Roman" w:hAnsi="Times New Roman"/>
          <w:sz w:val="32"/>
          <w:szCs w:val="32"/>
        </w:rPr>
      </w:pPr>
      <w:r w:rsidRPr="00CF5B7F">
        <w:rPr>
          <w:rFonts w:ascii="Times New Roman" w:hAnsi="Times New Roman"/>
          <w:sz w:val="32"/>
          <w:szCs w:val="32"/>
        </w:rPr>
        <w:t>Римма Владимировна</w:t>
      </w:r>
    </w:p>
    <w:p w:rsidR="00C718D2" w:rsidRDefault="00C718D2" w:rsidP="00C91921">
      <w:pPr>
        <w:jc w:val="center"/>
        <w:rPr>
          <w:rFonts w:ascii="Times New Roman" w:hAnsi="Times New Roman"/>
          <w:sz w:val="28"/>
          <w:szCs w:val="28"/>
        </w:rPr>
      </w:pPr>
    </w:p>
    <w:p w:rsidR="00C718D2" w:rsidRDefault="00C718D2" w:rsidP="00C91921">
      <w:pPr>
        <w:jc w:val="center"/>
        <w:rPr>
          <w:rFonts w:ascii="Times New Roman" w:hAnsi="Times New Roman"/>
          <w:sz w:val="28"/>
          <w:szCs w:val="28"/>
        </w:rPr>
      </w:pPr>
    </w:p>
    <w:p w:rsidR="00C718D2" w:rsidRDefault="00C718D2" w:rsidP="00C91921">
      <w:pPr>
        <w:jc w:val="center"/>
        <w:rPr>
          <w:rFonts w:ascii="Times New Roman" w:hAnsi="Times New Roman"/>
          <w:sz w:val="28"/>
          <w:szCs w:val="28"/>
        </w:rPr>
      </w:pPr>
    </w:p>
    <w:p w:rsidR="00C718D2" w:rsidRDefault="00C718D2" w:rsidP="00C91921">
      <w:pPr>
        <w:jc w:val="center"/>
        <w:rPr>
          <w:rFonts w:ascii="Times New Roman" w:hAnsi="Times New Roman"/>
          <w:sz w:val="28"/>
          <w:szCs w:val="28"/>
        </w:rPr>
      </w:pPr>
    </w:p>
    <w:p w:rsidR="00C718D2" w:rsidRDefault="00C718D2" w:rsidP="00C91921">
      <w:pPr>
        <w:spacing w:before="56" w:after="94" w:line="240" w:lineRule="auto"/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2D0F9C">
        <w:rPr>
          <w:rFonts w:ascii="Times New Roman" w:hAnsi="Times New Roman"/>
          <w:b/>
          <w:bCs/>
          <w:sz w:val="32"/>
          <w:szCs w:val="32"/>
          <w:lang w:eastAsia="ru-RU"/>
        </w:rPr>
        <w:t>Актуальность</w:t>
      </w:r>
    </w:p>
    <w:p w:rsidR="00C718D2" w:rsidRDefault="00C718D2" w:rsidP="00C91921">
      <w:pPr>
        <w:spacing w:before="56" w:after="94" w:line="240" w:lineRule="auto"/>
        <w:ind w:left="4320"/>
        <w:outlineLvl w:val="2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sz w:val="28"/>
          <w:szCs w:val="28"/>
          <w:lang w:eastAsia="ru-RU"/>
        </w:rPr>
        <w:t>«Как у маленького деревца, еле поднявшегося над землей, заботливый садовник укрепляет корень, от мощности которого зависит жизнь растения</w:t>
      </w:r>
    </w:p>
    <w:p w:rsidR="00C718D2" w:rsidRDefault="00C718D2" w:rsidP="004D1604">
      <w:pPr>
        <w:spacing w:before="56" w:after="94" w:line="240" w:lineRule="auto"/>
        <w:ind w:left="4320"/>
        <w:outlineLvl w:val="2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 на протяжении нескольких десятилетий, так педагог должен заботиться о воспитании у детей чувства бесконечной любви к Родине».</w:t>
      </w:r>
    </w:p>
    <w:p w:rsidR="00C718D2" w:rsidRDefault="00C718D2" w:rsidP="004D1604">
      <w:pPr>
        <w:spacing w:before="56" w:after="94" w:line="240" w:lineRule="auto"/>
        <w:ind w:left="4320"/>
        <w:outlineLvl w:val="2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                                      В. А.Сухомлинский</w:t>
      </w:r>
    </w:p>
    <w:p w:rsidR="00C718D2" w:rsidRDefault="00C718D2" w:rsidP="004D1604">
      <w:pPr>
        <w:spacing w:before="56" w:after="94" w:line="240" w:lineRule="auto"/>
        <w:ind w:left="4320"/>
        <w:outlineLvl w:val="2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C718D2" w:rsidRDefault="00C718D2" w:rsidP="00C91921">
      <w:pPr>
        <w:pStyle w:val="PlainText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r>
        <w:rPr>
          <w:rFonts w:ascii="Times New Roman" w:hAnsi="Times New Roman"/>
          <w:color w:val="333333"/>
          <w:sz w:val="32"/>
          <w:szCs w:val="32"/>
        </w:rPr>
        <w:t xml:space="preserve">Патриотизм – сложное и высокое человеческое чувство, оно так многогранно по своему содержанию, что не может быть определено несколькими словами. Это и любовь к родным местам, и гордость за свой народ. Это уважение к защитникам Отчизны, уважение к Государственному Гимну, Флагу, Гербу Родины. </w:t>
      </w:r>
    </w:p>
    <w:p w:rsidR="00C718D2" w:rsidRDefault="00C718D2" w:rsidP="00C91921">
      <w:pPr>
        <w:pStyle w:val="PlainText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 xml:space="preserve">     Патриотизм в Российском государстве во все времена был чертой национального характера.  Высокие патриотические чувства, которые характеризуют развитого взрослого человека и которые способны вдохновить его на большие дела и благородные поступки, не даны ребенку в готовом виде от рождения. Они возникают и развиваются на протяжении детства под влиянием социальных условий жизни и воспитания. К сожалению, дети дошкольного возраста страдают дефицитом знаний о родном городе, стране, особенностях русских традиций. Очень важно, чтобы дети как можно раньше поняли, что большая Родина – Россия, Российская Федерация, она одна на всех, кто родился на ее просторах, полюбил ее, кто прилагает усилия, чтобы она стала еще краше, богаче, была могучей державой. И каж-дому из нас надо уметь быть ей полезным. </w:t>
      </w:r>
    </w:p>
    <w:p w:rsidR="00C718D2" w:rsidRDefault="00C718D2" w:rsidP="00C91921">
      <w:pPr>
        <w:pStyle w:val="PlainText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 xml:space="preserve">    Задачи патриотического воспитания:</w:t>
      </w:r>
    </w:p>
    <w:p w:rsidR="00C718D2" w:rsidRDefault="00C718D2" w:rsidP="00C91921">
      <w:pPr>
        <w:pStyle w:val="PlainText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- воспитание у ребенка любви к семье, родному дому, детскому саду, родной улице, городу, стране;</w:t>
      </w:r>
    </w:p>
    <w:p w:rsidR="00C718D2" w:rsidRDefault="00C718D2" w:rsidP="00C91921">
      <w:pPr>
        <w:pStyle w:val="PlainText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- формирование бережного отношения к родной природе;</w:t>
      </w:r>
    </w:p>
    <w:p w:rsidR="00C718D2" w:rsidRDefault="00C718D2" w:rsidP="00C91921">
      <w:pPr>
        <w:pStyle w:val="PlainText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- воспитание уважения к труду людей;</w:t>
      </w:r>
    </w:p>
    <w:p w:rsidR="00C718D2" w:rsidRDefault="00C718D2" w:rsidP="00C91921">
      <w:pPr>
        <w:pStyle w:val="PlainText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- развитие интереса к народным традициям и промыслам;</w:t>
      </w:r>
    </w:p>
    <w:p w:rsidR="00C718D2" w:rsidRDefault="00C718D2" w:rsidP="00C91921">
      <w:pPr>
        <w:pStyle w:val="PlainText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- расширение представлений о России, о ее столице – Москве;</w:t>
      </w:r>
    </w:p>
    <w:p w:rsidR="00C718D2" w:rsidRDefault="00C718D2" w:rsidP="00C91921">
      <w:pPr>
        <w:pStyle w:val="PlainText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- знакомство детей с символами государства: гербом, флагом, гимном;</w:t>
      </w:r>
    </w:p>
    <w:p w:rsidR="00C718D2" w:rsidRDefault="00C718D2" w:rsidP="00C91921">
      <w:pPr>
        <w:pStyle w:val="PlainText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- формирование чувства гордости за достижения Родины;</w:t>
      </w:r>
    </w:p>
    <w:p w:rsidR="00C718D2" w:rsidRDefault="00C718D2" w:rsidP="00C91921">
      <w:pPr>
        <w:pStyle w:val="PlainText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- формирование чувства уважения к другим народам, их традициям.</w:t>
      </w:r>
    </w:p>
    <w:p w:rsidR="00C718D2" w:rsidRDefault="00C718D2" w:rsidP="00C91921">
      <w:pPr>
        <w:pStyle w:val="PlainText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 xml:space="preserve">     Одним из важнейших средств патриотического воспитания явля-ется художественная литература. Художественное слово входит в мир ребенка с раннего возраста, обогащая его мир, делая его инте-ресным и полным открытий. </w:t>
      </w:r>
    </w:p>
    <w:p w:rsidR="00C718D2" w:rsidRDefault="00C718D2" w:rsidP="00C91921">
      <w:pPr>
        <w:pStyle w:val="PlainText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 xml:space="preserve">     В фольклорных произведениях сохранились особенные черты русского характера, присущие ему нравственные качества, пред-ставления о добре, красоте, правде, храбрости, трудолюбии, верности. Знакомя детей с поговорками, пословицами, сказками, песнями, мы приобщаем их к общечеловеческим нравственным цен-ностям. Сказки помогают детям разобраться, что хорошо, а что пло-хо. Из сказок дети получают информацию о моральных устоях и культурных ценностях общества. Сказки развивают кругозор, речь, воображение, нравственные качества: доброту, щедрость, трудолю-бие, правдивость. Воспитательная ценность сказок в том, что в них запечатлены черты русского народа: доброта, свободолюбие, упор-ство в достижении цели. Они воспитывают гордость за свой народ, любовь к Родине. В сказках осуждаются такие свойства человечес-кого характера как лень, жадность, упрямство, трусость и одобряет трудолюбие,  смелость, верность. Воспитательная сила художествен-ной литературы направлена на формирование у дошкольников образа героя – защитника своего государства, воспитание чувства гордости за историю своей страны, потребности защищать Родину, быть за-щитником земли, на которой родился и вырос.</w:t>
      </w:r>
    </w:p>
    <w:p w:rsidR="00C718D2" w:rsidRDefault="00C718D2" w:rsidP="00C91921">
      <w:pPr>
        <w:pStyle w:val="PlainText"/>
        <w:rPr>
          <w:rFonts w:ascii="Times New Roman" w:hAnsi="Times New Roman"/>
          <w:b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 xml:space="preserve">    </w:t>
      </w:r>
      <w:r>
        <w:rPr>
          <w:rFonts w:ascii="Times New Roman" w:hAnsi="Times New Roman"/>
          <w:b/>
          <w:color w:val="333333"/>
          <w:sz w:val="32"/>
          <w:szCs w:val="32"/>
        </w:rPr>
        <w:t>Цель самообразования:</w:t>
      </w:r>
    </w:p>
    <w:p w:rsidR="00C718D2" w:rsidRDefault="00C718D2" w:rsidP="00C91921">
      <w:pPr>
        <w:pStyle w:val="PlainText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Повышение собственного уровня профессиональной компетентности по вопросам патриотического воспитания старших дошкольников через чтение и анализ художественных произведений.</w:t>
      </w:r>
    </w:p>
    <w:p w:rsidR="00C718D2" w:rsidRDefault="00C718D2" w:rsidP="00C91921">
      <w:pPr>
        <w:pStyle w:val="PlainText"/>
        <w:rPr>
          <w:rFonts w:ascii="Times New Roman" w:hAnsi="Times New Roman"/>
          <w:b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 xml:space="preserve">    </w:t>
      </w:r>
      <w:r>
        <w:rPr>
          <w:rFonts w:ascii="Times New Roman" w:hAnsi="Times New Roman"/>
          <w:b/>
          <w:color w:val="333333"/>
          <w:sz w:val="32"/>
          <w:szCs w:val="32"/>
        </w:rPr>
        <w:t>Задачи:</w:t>
      </w:r>
    </w:p>
    <w:p w:rsidR="00C718D2" w:rsidRPr="005A7F6C" w:rsidRDefault="00C718D2" w:rsidP="00C91921">
      <w:pPr>
        <w:pStyle w:val="PlainText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1.</w:t>
      </w:r>
      <w:r w:rsidRPr="005A7F6C">
        <w:rPr>
          <w:rFonts w:ascii="Times New Roman" w:hAnsi="Times New Roman"/>
          <w:sz w:val="28"/>
          <w:szCs w:val="28"/>
        </w:rPr>
        <w:t xml:space="preserve"> </w:t>
      </w:r>
      <w:r w:rsidRPr="005A7F6C">
        <w:rPr>
          <w:rFonts w:ascii="Times New Roman" w:hAnsi="Times New Roman"/>
          <w:sz w:val="32"/>
          <w:szCs w:val="32"/>
        </w:rPr>
        <w:t>Изучение методической литературы по теме самообразования.</w:t>
      </w:r>
    </w:p>
    <w:p w:rsidR="00C718D2" w:rsidRDefault="00C718D2" w:rsidP="00C91921">
      <w:pPr>
        <w:pStyle w:val="PlainTex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 xml:space="preserve">2. </w:t>
      </w:r>
      <w:r w:rsidRPr="00A30B3C">
        <w:rPr>
          <w:rFonts w:ascii="Times New Roman" w:hAnsi="Times New Roman"/>
          <w:sz w:val="32"/>
          <w:szCs w:val="32"/>
        </w:rPr>
        <w:t>Изучение опыта других педагоговов в данной области (посещение открытых занятий), просмотры вебинаров и публикаций на образовательных сайтах.</w:t>
      </w:r>
    </w:p>
    <w:p w:rsidR="00C718D2" w:rsidRPr="00A30B3C" w:rsidRDefault="00C718D2" w:rsidP="00C91921">
      <w:pPr>
        <w:pStyle w:val="PlainText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 Выявление уровня патриотизма старших дошкольников на основе представлений о своем городе, стране.</w:t>
      </w:r>
    </w:p>
    <w:p w:rsidR="00C718D2" w:rsidRDefault="00C718D2" w:rsidP="00A30B3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 Проведение занятий по патриотическому воспитанию детей посредством чтения и анализа художественных произведений.</w:t>
      </w:r>
    </w:p>
    <w:p w:rsidR="00C718D2" w:rsidRDefault="00C718D2" w:rsidP="00A30B3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5</w:t>
      </w:r>
      <w:r w:rsidRPr="00A30B3C">
        <w:rPr>
          <w:rFonts w:ascii="Times New Roman" w:hAnsi="Times New Roman"/>
          <w:sz w:val="32"/>
          <w:szCs w:val="32"/>
        </w:rPr>
        <w:t>. Повышение педагогической грамотности родителей по данной теме.</w:t>
      </w:r>
    </w:p>
    <w:p w:rsidR="00C718D2" w:rsidRPr="00A30B3C" w:rsidRDefault="00C718D2" w:rsidP="00A30B3C">
      <w:pPr>
        <w:rPr>
          <w:rFonts w:ascii="Times New Roman" w:hAnsi="Times New Roman"/>
          <w:sz w:val="32"/>
          <w:szCs w:val="32"/>
        </w:rPr>
      </w:pPr>
    </w:p>
    <w:p w:rsidR="00C718D2" w:rsidRDefault="00C718D2" w:rsidP="00CA2927">
      <w:pPr>
        <w:jc w:val="center"/>
        <w:rPr>
          <w:rFonts w:ascii="Times New Roman" w:hAnsi="Times New Roman"/>
          <w:b/>
          <w:sz w:val="32"/>
          <w:szCs w:val="32"/>
        </w:rPr>
      </w:pPr>
      <w:r w:rsidRPr="00E007A0">
        <w:rPr>
          <w:rFonts w:ascii="Times New Roman" w:hAnsi="Times New Roman"/>
          <w:b/>
          <w:sz w:val="32"/>
          <w:szCs w:val="32"/>
        </w:rPr>
        <w:t>План по самообразованию</w:t>
      </w:r>
    </w:p>
    <w:p w:rsidR="00C718D2" w:rsidRPr="00E007A0" w:rsidRDefault="00C718D2" w:rsidP="00E007A0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985"/>
        <w:gridCol w:w="2126"/>
        <w:gridCol w:w="2410"/>
        <w:gridCol w:w="2410"/>
      </w:tblGrid>
      <w:tr w:rsidR="00C718D2" w:rsidRPr="00E60603" w:rsidTr="00E97E81">
        <w:tc>
          <w:tcPr>
            <w:tcW w:w="1134" w:type="dxa"/>
            <w:vMerge w:val="restart"/>
          </w:tcPr>
          <w:p w:rsidR="00C718D2" w:rsidRPr="00E60603" w:rsidRDefault="00C718D2" w:rsidP="00E97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603">
              <w:rPr>
                <w:rFonts w:ascii="Times New Roman" w:hAnsi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8931" w:type="dxa"/>
            <w:gridSpan w:val="4"/>
          </w:tcPr>
          <w:p w:rsidR="00C718D2" w:rsidRPr="00E60603" w:rsidRDefault="00C718D2" w:rsidP="00E97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603">
              <w:rPr>
                <w:rFonts w:ascii="Times New Roman" w:hAnsi="Times New Roman"/>
                <w:sz w:val="28"/>
                <w:szCs w:val="28"/>
              </w:rPr>
              <w:t>ФОРМЫ РАБОТЫ</w:t>
            </w:r>
          </w:p>
        </w:tc>
      </w:tr>
      <w:tr w:rsidR="00C718D2" w:rsidRPr="00E60603" w:rsidTr="00E97E81">
        <w:tc>
          <w:tcPr>
            <w:tcW w:w="1134" w:type="dxa"/>
            <w:vMerge/>
          </w:tcPr>
          <w:p w:rsidR="00C718D2" w:rsidRPr="00E60603" w:rsidRDefault="00C718D2" w:rsidP="00E97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718D2" w:rsidRPr="00E60603" w:rsidRDefault="00C718D2" w:rsidP="00E97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603">
              <w:rPr>
                <w:rFonts w:ascii="Times New Roman" w:hAnsi="Times New Roman"/>
                <w:sz w:val="28"/>
                <w:szCs w:val="28"/>
              </w:rPr>
              <w:t xml:space="preserve">с детьми </w:t>
            </w:r>
          </w:p>
        </w:tc>
        <w:tc>
          <w:tcPr>
            <w:tcW w:w="2126" w:type="dxa"/>
          </w:tcPr>
          <w:p w:rsidR="00C718D2" w:rsidRPr="00E60603" w:rsidRDefault="00C718D2" w:rsidP="00E97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603">
              <w:rPr>
                <w:rFonts w:ascii="Times New Roman" w:hAnsi="Times New Roman"/>
                <w:sz w:val="28"/>
                <w:szCs w:val="28"/>
              </w:rPr>
              <w:t>с педагогами</w:t>
            </w:r>
          </w:p>
        </w:tc>
        <w:tc>
          <w:tcPr>
            <w:tcW w:w="2410" w:type="dxa"/>
          </w:tcPr>
          <w:p w:rsidR="00C718D2" w:rsidRPr="00E60603" w:rsidRDefault="00C718D2" w:rsidP="00E97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603">
              <w:rPr>
                <w:rFonts w:ascii="Times New Roman" w:hAnsi="Times New Roman"/>
                <w:sz w:val="28"/>
                <w:szCs w:val="28"/>
              </w:rPr>
              <w:t>самообразование</w:t>
            </w:r>
          </w:p>
        </w:tc>
        <w:tc>
          <w:tcPr>
            <w:tcW w:w="2410" w:type="dxa"/>
          </w:tcPr>
          <w:p w:rsidR="00C718D2" w:rsidRPr="00E60603" w:rsidRDefault="00C718D2" w:rsidP="00E97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603">
              <w:rPr>
                <w:rFonts w:ascii="Times New Roman" w:hAnsi="Times New Roman"/>
                <w:sz w:val="28"/>
                <w:szCs w:val="28"/>
              </w:rPr>
              <w:t>с родителями</w:t>
            </w:r>
          </w:p>
        </w:tc>
      </w:tr>
      <w:tr w:rsidR="00C718D2" w:rsidRPr="00E60603" w:rsidTr="00E97E81">
        <w:tc>
          <w:tcPr>
            <w:tcW w:w="1134" w:type="dxa"/>
          </w:tcPr>
          <w:p w:rsidR="00C718D2" w:rsidRPr="00E60603" w:rsidRDefault="00C718D2" w:rsidP="00E97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603"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1985" w:type="dxa"/>
          </w:tcPr>
          <w:p w:rsidR="00C718D2" w:rsidRPr="00E60603" w:rsidRDefault="00C718D2" w:rsidP="00E97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603">
              <w:rPr>
                <w:rFonts w:ascii="Times New Roman" w:hAnsi="Times New Roman"/>
                <w:sz w:val="24"/>
                <w:szCs w:val="24"/>
              </w:rPr>
              <w:t xml:space="preserve">Обследование подвижности органов артикуляционного аппарата и звукопроизношения детей </w:t>
            </w:r>
          </w:p>
        </w:tc>
        <w:tc>
          <w:tcPr>
            <w:tcW w:w="2126" w:type="dxa"/>
          </w:tcPr>
          <w:p w:rsidR="00C718D2" w:rsidRPr="00E60603" w:rsidRDefault="00C718D2" w:rsidP="00E97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воспитателями  групп №8 и №9 по результатам обследования.</w:t>
            </w:r>
          </w:p>
        </w:tc>
        <w:tc>
          <w:tcPr>
            <w:tcW w:w="2410" w:type="dxa"/>
          </w:tcPr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603">
              <w:rPr>
                <w:rFonts w:ascii="Times New Roman" w:hAnsi="Times New Roman"/>
                <w:sz w:val="24"/>
                <w:szCs w:val="24"/>
              </w:rPr>
              <w:t>Диагностика звукопроизношения и артикуляционной моторики.</w:t>
            </w: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перс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пек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 xml:space="preserve">тивного плана. </w:t>
            </w:r>
          </w:p>
          <w:p w:rsidR="00C718D2" w:rsidRDefault="00C718D2" w:rsidP="00FC7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вебинаре: «Работа по ФОП ДО: обучение грамоте де-тей 5-7 лет» (Ваку-ленко Л.С.)</w:t>
            </w:r>
          </w:p>
          <w:p w:rsidR="00C718D2" w:rsidRPr="00E60603" w:rsidRDefault="00C718D2" w:rsidP="00FC7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18D2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603">
              <w:rPr>
                <w:rFonts w:ascii="Times New Roman" w:hAnsi="Times New Roman"/>
                <w:sz w:val="24"/>
                <w:szCs w:val="24"/>
              </w:rPr>
              <w:t>Выступление на ро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 xml:space="preserve">дительском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собра-нии: «Роль семьи в развитии речи де-тей». </w:t>
            </w: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D2" w:rsidRPr="00E60603" w:rsidTr="00E97E81">
        <w:tc>
          <w:tcPr>
            <w:tcW w:w="1134" w:type="dxa"/>
          </w:tcPr>
          <w:p w:rsidR="00C718D2" w:rsidRPr="00E60603" w:rsidRDefault="00C718D2" w:rsidP="00E97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603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1985" w:type="dxa"/>
            <w:vMerge w:val="restart"/>
          </w:tcPr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603">
              <w:rPr>
                <w:rFonts w:ascii="Times New Roman" w:hAnsi="Times New Roman"/>
                <w:sz w:val="24"/>
                <w:szCs w:val="24"/>
              </w:rPr>
              <w:t>Проведение индивидуальных занятий по раз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витию артику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 xml:space="preserve">ляционной </w:t>
            </w:r>
            <w:r>
              <w:rPr>
                <w:rFonts w:ascii="Times New Roman" w:hAnsi="Times New Roman"/>
                <w:sz w:val="24"/>
                <w:szCs w:val="24"/>
              </w:rPr>
              <w:t>мо-то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рики и кор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рекции звуко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произношения.</w:t>
            </w:r>
          </w:p>
          <w:p w:rsidR="00C718D2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603">
              <w:rPr>
                <w:rFonts w:ascii="Times New Roman" w:hAnsi="Times New Roman"/>
                <w:sz w:val="24"/>
                <w:szCs w:val="24"/>
              </w:rPr>
              <w:t>Проведение занятий по под-готовке к обуче-нию грамоте.</w:t>
            </w: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 детьми беседы по патриотичес-кому воспита-нию  «Моя стра-на».</w:t>
            </w: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проведение заня-тия по обучению грамоте в подго-товительной гр. №9 «Как звук Р к нам попал».</w:t>
            </w:r>
          </w:p>
          <w:p w:rsidR="00C718D2" w:rsidRPr="002C4B92" w:rsidRDefault="00C718D2" w:rsidP="002C4B9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Подготовка и проведение заня-тия в группе №9: </w:t>
            </w:r>
            <w:r w:rsidRPr="002C4B9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2C4B92">
              <w:rPr>
                <w:rFonts w:ascii="Times New Roman" w:hAnsi="Times New Roman"/>
              </w:rPr>
              <w:t>Чтение и анализ  стихотворения</w:t>
            </w:r>
            <w:r>
              <w:rPr>
                <w:rFonts w:ascii="Times New Roman" w:hAnsi="Times New Roman"/>
              </w:rPr>
              <w:t xml:space="preserve"> </w:t>
            </w:r>
            <w:r w:rsidRPr="002C4B9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Pr="002C4B92">
              <w:rPr>
                <w:rFonts w:ascii="Times New Roman" w:hAnsi="Times New Roman"/>
              </w:rPr>
              <w:t>З. Александровой</w:t>
            </w:r>
            <w:r w:rsidRPr="002C4B92">
              <w:rPr>
                <w:rFonts w:ascii="Times New Roman" w:hAnsi="Times New Roman"/>
                <w:b/>
              </w:rPr>
              <w:t xml:space="preserve"> </w:t>
            </w:r>
            <w:r w:rsidRPr="002C4B92">
              <w:rPr>
                <w:rFonts w:ascii="Times New Roman" w:hAnsi="Times New Roman"/>
              </w:rPr>
              <w:t xml:space="preserve"> «Родина»</w:t>
            </w:r>
            <w:r>
              <w:rPr>
                <w:rFonts w:ascii="Times New Roman" w:hAnsi="Times New Roman"/>
              </w:rPr>
              <w:t>.</w:t>
            </w: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18D2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речевой готовности детей к школе.</w:t>
            </w: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18D2" w:rsidRPr="00DC7460" w:rsidRDefault="00C718D2" w:rsidP="00E97E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18D2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603">
              <w:rPr>
                <w:rFonts w:ascii="Times New Roman" w:hAnsi="Times New Roman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воспитателей старшей и подго-товительной групп на тему: «Взаимо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связь работы логопеда и воспитателя».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методи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кой литературы.</w:t>
            </w:r>
          </w:p>
          <w:p w:rsidR="00C718D2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603">
              <w:rPr>
                <w:rFonts w:ascii="Times New Roman" w:hAnsi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в вебинаре: «Игровые приемы нейростимуляции, оптимизирующие логопедиическую работу» (Архипова Е.В.) </w:t>
            </w: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18D2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инди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sz w:val="24"/>
                <w:szCs w:val="24"/>
              </w:rPr>
              <w:t>-дуальных консуль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ций для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результатам об-следования речи де-тей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18D2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603">
              <w:rPr>
                <w:rFonts w:ascii="Times New Roman" w:hAnsi="Times New Roman"/>
                <w:sz w:val="24"/>
                <w:szCs w:val="24"/>
              </w:rPr>
              <w:t>Подготовка и раз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мещение на сайте детского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ада кон-сультации «Один год до школы». </w:t>
            </w:r>
          </w:p>
          <w:p w:rsidR="00C718D2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18D2" w:rsidRPr="00E60603" w:rsidRDefault="00C718D2" w:rsidP="00FA04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D2" w:rsidRPr="00E60603" w:rsidTr="00E97E81">
        <w:tc>
          <w:tcPr>
            <w:tcW w:w="1134" w:type="dxa"/>
          </w:tcPr>
          <w:p w:rsidR="00C718D2" w:rsidRPr="00E60603" w:rsidRDefault="00C718D2" w:rsidP="00E97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603"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1985" w:type="dxa"/>
            <w:vMerge/>
          </w:tcPr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18D2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603">
              <w:rPr>
                <w:rFonts w:ascii="Times New Roman" w:hAnsi="Times New Roman"/>
                <w:sz w:val="24"/>
                <w:szCs w:val="24"/>
              </w:rPr>
              <w:t>Изучение методи-ческой литературы.</w:t>
            </w:r>
          </w:p>
          <w:p w:rsidR="00C718D2" w:rsidRDefault="00C718D2" w:rsidP="00E355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лого-педических игровых карточек для автома-тизации звуков в сочетаниях слов.</w:t>
            </w: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вебинаре «Диагностика инди-видуального раз-вития детей в соответствии с ФАОП ДО» (Корже-вина В.В.)</w:t>
            </w:r>
          </w:p>
        </w:tc>
        <w:tc>
          <w:tcPr>
            <w:tcW w:w="2410" w:type="dxa"/>
          </w:tcPr>
          <w:p w:rsidR="00C718D2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Проведение инди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sz w:val="24"/>
                <w:szCs w:val="24"/>
              </w:rPr>
              <w:t>-дуальных консуль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ций для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18D2" w:rsidRPr="00E60603" w:rsidRDefault="00C718D2" w:rsidP="008161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D2" w:rsidRPr="00E60603" w:rsidTr="00E97E81">
        <w:tc>
          <w:tcPr>
            <w:tcW w:w="1134" w:type="dxa"/>
          </w:tcPr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0603">
              <w:rPr>
                <w:rFonts w:ascii="Times New Roman" w:hAnsi="Times New Roman"/>
              </w:rPr>
              <w:t>Декабрь</w:t>
            </w: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вебинаре: «Зачем дошкольнику подготовка к грамо-те? На примере авторской программ-мы «Читающий гном» (Мазанова Е.В.)</w:t>
            </w:r>
          </w:p>
        </w:tc>
        <w:tc>
          <w:tcPr>
            <w:tcW w:w="2410" w:type="dxa"/>
          </w:tcPr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603">
              <w:rPr>
                <w:rFonts w:ascii="Times New Roman" w:hAnsi="Times New Roman"/>
                <w:sz w:val="24"/>
                <w:szCs w:val="24"/>
              </w:rPr>
              <w:t>Проведение 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диви-дуальных консульта-ций для 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718D2" w:rsidRPr="00E60603" w:rsidTr="00E97E81">
        <w:tc>
          <w:tcPr>
            <w:tcW w:w="1134" w:type="dxa"/>
          </w:tcPr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0603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1985" w:type="dxa"/>
            <w:vMerge/>
          </w:tcPr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18D2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вебинаре: «Диагностика и раз-витие связной речи у детей с норматив-ным и нарушенным развитием» (Коржевина В.В.)</w:t>
            </w: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индиви-дуальных консульта-ций.</w:t>
            </w:r>
          </w:p>
        </w:tc>
      </w:tr>
      <w:tr w:rsidR="00C718D2" w:rsidRPr="00E60603" w:rsidTr="00E97E81">
        <w:tc>
          <w:tcPr>
            <w:tcW w:w="1134" w:type="dxa"/>
          </w:tcPr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0603"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1985" w:type="dxa"/>
            <w:vMerge/>
          </w:tcPr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вебинаре: «Эти важные глас-ные. О роли гласных в подготовке дош-кольников к грамоте: авторский подход.» (Мазанова Е.В.)</w:t>
            </w:r>
          </w:p>
        </w:tc>
        <w:tc>
          <w:tcPr>
            <w:tcW w:w="2410" w:type="dxa"/>
          </w:tcPr>
          <w:p w:rsidR="00C718D2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сай-те консультации:  «Патриотическое воспитание детей средствами художес-твенной литерату-ры».</w:t>
            </w: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D2" w:rsidRPr="00E60603" w:rsidTr="00E97E81">
        <w:tc>
          <w:tcPr>
            <w:tcW w:w="1134" w:type="dxa"/>
          </w:tcPr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0603"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1985" w:type="dxa"/>
            <w:vMerge/>
          </w:tcPr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18D2" w:rsidRPr="00DC7460" w:rsidRDefault="00C718D2" w:rsidP="00E97E81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718D2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вебинаре: «Развитие связной речи на основе серии визуальных опор» (Коржевина В.В.)</w:t>
            </w: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Проведение индиви-дуальных консульта-ций.</w:t>
            </w:r>
          </w:p>
        </w:tc>
      </w:tr>
      <w:tr w:rsidR="00C718D2" w:rsidRPr="00E60603" w:rsidTr="00E97E81">
        <w:tc>
          <w:tcPr>
            <w:tcW w:w="1134" w:type="dxa"/>
          </w:tcPr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0603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1985" w:type="dxa"/>
            <w:vMerge/>
          </w:tcPr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воспи-тателями  группы и №9 о резуль-татах обследова-ния.</w:t>
            </w:r>
          </w:p>
        </w:tc>
        <w:tc>
          <w:tcPr>
            <w:tcW w:w="2410" w:type="dxa"/>
          </w:tcPr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18D2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твор-ческого конкурса «Хитрые буквы Е, Ё, Ю, Я».</w:t>
            </w:r>
          </w:p>
          <w:p w:rsidR="00C718D2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сайте фотоотчета о прове-денном конкурсе.</w:t>
            </w: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D2" w:rsidRPr="00E60603" w:rsidTr="00E97E81">
        <w:tc>
          <w:tcPr>
            <w:tcW w:w="1134" w:type="dxa"/>
          </w:tcPr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0603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1985" w:type="dxa"/>
          </w:tcPr>
          <w:p w:rsidR="00C718D2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 ин-тегрированном занятии с педа-гогом по изо-деятельности в гр. №9: «Хитрые буквы Ь и Ъ». </w:t>
            </w: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ре-чевого развития детей в  конце учебного года.</w:t>
            </w:r>
          </w:p>
        </w:tc>
        <w:tc>
          <w:tcPr>
            <w:tcW w:w="2126" w:type="dxa"/>
          </w:tcPr>
          <w:p w:rsidR="00C718D2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Выступление на педчасе с отчетом о работе по само-образованию. </w:t>
            </w: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Обсуждение с воспитателями ре-зультатов диаг-ностики.</w:t>
            </w:r>
          </w:p>
        </w:tc>
        <w:tc>
          <w:tcPr>
            <w:tcW w:w="2410" w:type="dxa"/>
          </w:tcPr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603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презен-тации 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отчета о про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деланной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работе по самообразованию.</w:t>
            </w:r>
          </w:p>
        </w:tc>
        <w:tc>
          <w:tcPr>
            <w:tcW w:w="2410" w:type="dxa"/>
          </w:tcPr>
          <w:p w:rsidR="00C718D2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творчес-кого конкурса «Моя любимая буква» в старшей группе. </w:t>
            </w:r>
          </w:p>
          <w:p w:rsidR="00C718D2" w:rsidRPr="00E60603" w:rsidRDefault="00C718D2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603">
              <w:rPr>
                <w:rFonts w:ascii="Times New Roman" w:hAnsi="Times New Roman"/>
                <w:sz w:val="24"/>
                <w:szCs w:val="24"/>
              </w:rPr>
              <w:t>Подготовка памятки для родителей: «Ре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комендации логопе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о работе с ребен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ком в летний пе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риод».</w:t>
            </w:r>
          </w:p>
        </w:tc>
      </w:tr>
    </w:tbl>
    <w:p w:rsidR="00C718D2" w:rsidRPr="00737FBE" w:rsidRDefault="00C718D2" w:rsidP="00E007A0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ru-RU"/>
        </w:rPr>
      </w:pPr>
    </w:p>
    <w:p w:rsidR="00C718D2" w:rsidRPr="00D702D2" w:rsidRDefault="00C718D2" w:rsidP="00E007A0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718D2" w:rsidRDefault="00C718D2" w:rsidP="00E007A0">
      <w:pPr>
        <w:spacing w:after="0" w:line="240" w:lineRule="auto"/>
        <w:ind w:firstLine="36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C718D2" w:rsidRPr="00F24069" w:rsidRDefault="00C718D2" w:rsidP="00CA292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F24069">
        <w:rPr>
          <w:rFonts w:ascii="Times New Roman" w:hAnsi="Times New Roman"/>
          <w:b/>
          <w:sz w:val="32"/>
          <w:szCs w:val="32"/>
          <w:lang w:eastAsia="ru-RU"/>
        </w:rPr>
        <w:t>Методическая  литература</w:t>
      </w:r>
    </w:p>
    <w:p w:rsidR="00C718D2" w:rsidRPr="00F24069" w:rsidRDefault="00C718D2" w:rsidP="00E007A0">
      <w:pPr>
        <w:spacing w:after="0" w:line="240" w:lineRule="auto"/>
        <w:ind w:firstLine="360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C718D2" w:rsidRDefault="00C718D2" w:rsidP="00F24069">
      <w:pPr>
        <w:spacing w:after="0" w:line="240" w:lineRule="auto"/>
        <w:ind w:firstLine="360"/>
        <w:rPr>
          <w:rFonts w:ascii="Times New Roman" w:hAnsi="Times New Roman"/>
          <w:sz w:val="32"/>
          <w:szCs w:val="32"/>
          <w:lang w:eastAsia="ru-RU"/>
        </w:rPr>
      </w:pPr>
      <w:r w:rsidRPr="00F24069">
        <w:rPr>
          <w:rFonts w:ascii="Times New Roman" w:hAnsi="Times New Roman"/>
          <w:sz w:val="32"/>
          <w:szCs w:val="32"/>
          <w:lang w:eastAsia="ru-RU"/>
        </w:rPr>
        <w:t xml:space="preserve">- Алешина </w:t>
      </w:r>
      <w:r>
        <w:rPr>
          <w:rFonts w:ascii="Times New Roman" w:hAnsi="Times New Roman"/>
          <w:sz w:val="32"/>
          <w:szCs w:val="32"/>
          <w:lang w:eastAsia="ru-RU"/>
        </w:rPr>
        <w:t>Н.В. «Патриотическое воспитание дошкольников» М., 2008.</w:t>
      </w:r>
    </w:p>
    <w:p w:rsidR="00C718D2" w:rsidRDefault="00C718D2" w:rsidP="00F24069">
      <w:pPr>
        <w:spacing w:after="0" w:line="240" w:lineRule="auto"/>
        <w:ind w:firstLine="360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- Гербова В.В. «Приобщение детей к Художественной литературе» М., 2006. </w:t>
      </w:r>
    </w:p>
    <w:p w:rsidR="00C718D2" w:rsidRDefault="00C718D2" w:rsidP="00F24069">
      <w:pPr>
        <w:spacing w:after="0" w:line="240" w:lineRule="auto"/>
        <w:ind w:firstLine="360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- Маханева М.Д. «Нравственно-патриотическое воспитание дошкольников» 2005.</w:t>
      </w:r>
    </w:p>
    <w:p w:rsidR="00C718D2" w:rsidRDefault="00C718D2" w:rsidP="00F24069">
      <w:pPr>
        <w:spacing w:after="0" w:line="240" w:lineRule="auto"/>
        <w:ind w:firstLine="360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- Алешина Н.В. «Знакомство дошкольников с родным городом и страной» конспекты занятий. М., 2011.</w:t>
      </w:r>
    </w:p>
    <w:p w:rsidR="00C718D2" w:rsidRDefault="00C718D2" w:rsidP="00F24069">
      <w:pPr>
        <w:spacing w:after="0" w:line="240" w:lineRule="auto"/>
        <w:ind w:firstLine="360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- Комратова Н.Г., Грибова Л.Ф. «Патриотическое воспитание детей 4-6 лет» Мет. Пособие. М., 2007.</w:t>
      </w:r>
    </w:p>
    <w:p w:rsidR="00C718D2" w:rsidRPr="00F24069" w:rsidRDefault="00C718D2" w:rsidP="00F24069">
      <w:pPr>
        <w:spacing w:after="0" w:line="240" w:lineRule="auto"/>
        <w:ind w:firstLine="360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- Новицкая М.Ю. «Патриотическое воспитание в детском саду» М., 2003.</w:t>
      </w:r>
    </w:p>
    <w:p w:rsidR="00C718D2" w:rsidRPr="0058533B" w:rsidRDefault="00C718D2" w:rsidP="006C65A6">
      <w:pPr>
        <w:pStyle w:val="PlainText"/>
      </w:pPr>
    </w:p>
    <w:sectPr w:rsidR="00C718D2" w:rsidRPr="0058533B" w:rsidSect="00CA2927">
      <w:pgSz w:w="11906" w:h="16838"/>
      <w:pgMar w:top="899" w:right="1152" w:bottom="899" w:left="11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D8E"/>
    <w:rsid w:val="00016B86"/>
    <w:rsid w:val="00020DF2"/>
    <w:rsid w:val="00044E52"/>
    <w:rsid w:val="00065D8E"/>
    <w:rsid w:val="000B3785"/>
    <w:rsid w:val="000B4551"/>
    <w:rsid w:val="001263DE"/>
    <w:rsid w:val="00162D52"/>
    <w:rsid w:val="001874F0"/>
    <w:rsid w:val="00194875"/>
    <w:rsid w:val="001D75B3"/>
    <w:rsid w:val="001E605D"/>
    <w:rsid w:val="0024532E"/>
    <w:rsid w:val="002C15DD"/>
    <w:rsid w:val="002C4B92"/>
    <w:rsid w:val="002D0F9C"/>
    <w:rsid w:val="002D764D"/>
    <w:rsid w:val="002E1CF2"/>
    <w:rsid w:val="003552B4"/>
    <w:rsid w:val="00365A07"/>
    <w:rsid w:val="003A2771"/>
    <w:rsid w:val="003A54D1"/>
    <w:rsid w:val="003E17BE"/>
    <w:rsid w:val="00437110"/>
    <w:rsid w:val="00485D65"/>
    <w:rsid w:val="004D1604"/>
    <w:rsid w:val="004D7E67"/>
    <w:rsid w:val="005633FD"/>
    <w:rsid w:val="0058533B"/>
    <w:rsid w:val="005869D5"/>
    <w:rsid w:val="005925B5"/>
    <w:rsid w:val="005A7F6C"/>
    <w:rsid w:val="00604AEA"/>
    <w:rsid w:val="0063652D"/>
    <w:rsid w:val="00673B8E"/>
    <w:rsid w:val="006B31D5"/>
    <w:rsid w:val="006C65A6"/>
    <w:rsid w:val="006E2B31"/>
    <w:rsid w:val="00737FBE"/>
    <w:rsid w:val="007A774A"/>
    <w:rsid w:val="007A7B6B"/>
    <w:rsid w:val="007A7FC7"/>
    <w:rsid w:val="007C255F"/>
    <w:rsid w:val="008161A8"/>
    <w:rsid w:val="008B00AB"/>
    <w:rsid w:val="00927C1E"/>
    <w:rsid w:val="009920D5"/>
    <w:rsid w:val="009C473B"/>
    <w:rsid w:val="009E4C81"/>
    <w:rsid w:val="00A124F8"/>
    <w:rsid w:val="00A30B3C"/>
    <w:rsid w:val="00A741D1"/>
    <w:rsid w:val="00B00A6A"/>
    <w:rsid w:val="00B01449"/>
    <w:rsid w:val="00B072B4"/>
    <w:rsid w:val="00B11BE7"/>
    <w:rsid w:val="00B60B57"/>
    <w:rsid w:val="00B85079"/>
    <w:rsid w:val="00BB17FB"/>
    <w:rsid w:val="00C07E1C"/>
    <w:rsid w:val="00C52B2B"/>
    <w:rsid w:val="00C630EB"/>
    <w:rsid w:val="00C718D2"/>
    <w:rsid w:val="00C91921"/>
    <w:rsid w:val="00CA2927"/>
    <w:rsid w:val="00CE1155"/>
    <w:rsid w:val="00CE42B5"/>
    <w:rsid w:val="00CF5B7F"/>
    <w:rsid w:val="00D53C20"/>
    <w:rsid w:val="00D702D2"/>
    <w:rsid w:val="00D938A5"/>
    <w:rsid w:val="00DB01C8"/>
    <w:rsid w:val="00DC7460"/>
    <w:rsid w:val="00DE69C9"/>
    <w:rsid w:val="00E007A0"/>
    <w:rsid w:val="00E35577"/>
    <w:rsid w:val="00E53BE1"/>
    <w:rsid w:val="00E60603"/>
    <w:rsid w:val="00E97E81"/>
    <w:rsid w:val="00F24069"/>
    <w:rsid w:val="00FA04A8"/>
    <w:rsid w:val="00FC7CDC"/>
    <w:rsid w:val="00FE3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21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8533B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53C20"/>
    <w:rPr>
      <w:rFonts w:ascii="Courier New" w:hAnsi="Courier New" w:cs="Courier New"/>
      <w:sz w:val="20"/>
      <w:szCs w:val="20"/>
      <w:lang w:eastAsia="en-US"/>
    </w:rPr>
  </w:style>
  <w:style w:type="paragraph" w:styleId="NoSpacing">
    <w:name w:val="No Spacing"/>
    <w:uiPriority w:val="99"/>
    <w:qFormat/>
    <w:rsid w:val="00C91921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415</TotalTime>
  <Pages>6</Pages>
  <Words>1235</Words>
  <Characters>7042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дошкольное образовательное учреждение «Центр развития ребенка – детский сад №2»</dc:title>
  <dc:subject/>
  <dc:creator>Rimma</dc:creator>
  <cp:keywords/>
  <dc:description/>
  <cp:lastModifiedBy>Rimma</cp:lastModifiedBy>
  <cp:revision>29</cp:revision>
  <dcterms:created xsi:type="dcterms:W3CDTF">2023-10-01T09:51:00Z</dcterms:created>
  <dcterms:modified xsi:type="dcterms:W3CDTF">2024-05-15T17:06:00Z</dcterms:modified>
</cp:coreProperties>
</file>