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0B" w:rsidRPr="00486CCA" w:rsidRDefault="0073460B" w:rsidP="003B21A3">
      <w:pPr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486CCA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Годовой план учебно-методической работы логопеда на 202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5-</w:t>
      </w:r>
      <w:r w:rsidRPr="00486CCA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6 учебный год</w:t>
      </w:r>
    </w:p>
    <w:p w:rsidR="0073460B" w:rsidRPr="005B67B0" w:rsidRDefault="0073460B" w:rsidP="003B21A3">
      <w:pPr>
        <w:jc w:val="center"/>
        <w:rPr>
          <w:rFonts w:cs="Calibri"/>
          <w:color w:val="000000"/>
          <w:kern w:val="0"/>
          <w:sz w:val="22"/>
          <w:szCs w:val="22"/>
          <w:lang w:eastAsia="ru-RU"/>
        </w:rPr>
      </w:pPr>
    </w:p>
    <w:tbl>
      <w:tblPr>
        <w:tblW w:w="13908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62"/>
        <w:gridCol w:w="3273"/>
        <w:gridCol w:w="3273"/>
      </w:tblGrid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I. Организационная работа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numPr>
                <w:ilvl w:val="0"/>
                <w:numId w:val="30"/>
              </w:numPr>
              <w:tabs>
                <w:tab w:val="clear" w:pos="436"/>
                <w:tab w:val="num" w:pos="256"/>
              </w:tabs>
              <w:spacing w:before="100" w:beforeAutospacing="1" w:after="100" w:afterAutospacing="1"/>
              <w:ind w:left="0" w:firstLine="0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До 1 сентября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 – 15 сентября;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15 – 31 мая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3.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Зачисление детей, нуждающихся в логопедической помощи, на индивидуальные логопедические занятия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(логопункт)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II. Работа с документацией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1.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списка детей, нуждающихся в логопедической помощи.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Заполнение речевых карт детей, зачисленных на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логопункт.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 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Изучение документации детей,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зачисленных на логопункт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4.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Оформление документации логопеда на начало и конец учебного года.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сентября, 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15 по 31 мая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  <w:r w:rsidRPr="005B67B0">
              <w:rPr>
                <w:rFonts w:cs="Calibri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6.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Продолжение работы по накоплению специальных компьютерных программ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для коррекции речи и психических процессов, а также систематизации методического материала в электронном виде.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7.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Анализ коррекционной работы.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15 по 30 мая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8.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Заполнение медицинских карт выпускников детского сада, указание речевых диагнозов.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9.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годового отчета о проделанной работе.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15-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III. Коррекционная работа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 15 сентября по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 15 сентября по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IV. Научно-методическая работа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4E7C42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Разработка индивидуальных маршрутов развития коррекционно-развивающих логопедических занятий с детьми, зачисленны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х на логопункт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Проведение консультаций для родителей:</w:t>
            </w:r>
          </w:p>
          <w:p w:rsidR="0073460B" w:rsidRPr="005B67B0" w:rsidRDefault="0073460B" w:rsidP="005B67B0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«Рекомендации по выполнению домашних заданий логопеда» (для родителей детей, посещающих логопедические занятия).</w:t>
            </w:r>
          </w:p>
          <w:p w:rsidR="0073460B" w:rsidRPr="000175EA" w:rsidRDefault="0073460B" w:rsidP="000175EA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Один год до школы. Обучению грамоте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» (для родителей детей подготовительной группы). </w:t>
            </w:r>
          </w:p>
          <w:p w:rsidR="0073460B" w:rsidRPr="000175EA" w:rsidRDefault="0073460B" w:rsidP="000175EA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25427F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«Роль семьи и развитии речи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ребенка» (для родителей детей старшей группы)</w:t>
            </w:r>
          </w:p>
          <w:p w:rsidR="0073460B" w:rsidRDefault="0073460B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«</w:t>
            </w:r>
            <w:r w:rsidRPr="0025427F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Артикуляционная гимнастика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».</w:t>
            </w:r>
          </w:p>
          <w:p w:rsidR="0073460B" w:rsidRDefault="0073460B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«Развитие мелкой моторики детей»</w:t>
            </w:r>
          </w:p>
          <w:p w:rsidR="0073460B" w:rsidRPr="0025427F" w:rsidRDefault="0073460B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«Взаимосвязь речевой и моторной деятельности»</w:t>
            </w:r>
          </w:p>
          <w:p w:rsidR="0073460B" w:rsidRPr="005B67B0" w:rsidRDefault="0073460B" w:rsidP="005B67B0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Ноябрь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3.Тематические консультации, семинары-практикумы для педагогов:</w:t>
            </w:r>
          </w:p>
          <w:p w:rsidR="0073460B" w:rsidRPr="005B67B0" w:rsidRDefault="0073460B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Профилактика р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ечевых нарушений у дошкольников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  <w:p w:rsidR="0073460B" w:rsidRPr="005B67B0" w:rsidRDefault="0073460B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Игры для развития фонематических процесс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ов у детей дошкольного возраста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  <w:p w:rsidR="0073460B" w:rsidRPr="001266D9" w:rsidRDefault="0073460B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Заставим язычок трудиться: методика проведения артикуляционной ги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мнастики.</w:t>
            </w:r>
          </w:p>
          <w:p w:rsidR="0073460B" w:rsidRPr="0063342F" w:rsidRDefault="0073460B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kern w:val="0"/>
                <w:sz w:val="22"/>
                <w:szCs w:val="22"/>
                <w:lang w:eastAsia="ru-RU"/>
              </w:rPr>
            </w:pPr>
            <w:r w:rsidRPr="0063342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Интегрированное занятие с элементами мелодекламации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, ритмодекламации и логоритмики</w:t>
            </w:r>
            <w:r w:rsidRPr="0063342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63342F"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«Музыкальное путешествие».</w:t>
            </w:r>
          </w:p>
          <w:p w:rsidR="0073460B" w:rsidRPr="00C1405E" w:rsidRDefault="0073460B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Ритмодекламация как метод развит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ия коммуникативных и музыкальных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способностей дошкольников.</w:t>
            </w:r>
          </w:p>
          <w:p w:rsidR="0073460B" w:rsidRPr="001266D9" w:rsidRDefault="0073460B" w:rsidP="001266D9">
            <w:pPr>
              <w:spacing w:before="30" w:after="30"/>
              <w:ind w:left="1036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73460B" w:rsidRPr="001266D9" w:rsidRDefault="0073460B" w:rsidP="001266D9">
            <w:pPr>
              <w:spacing w:before="30" w:after="30"/>
              <w:ind w:left="676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Default="0073460B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  <w:p w:rsidR="0073460B" w:rsidRPr="001266D9" w:rsidRDefault="0073460B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266D9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Февраль</w:t>
            </w:r>
          </w:p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</w:tc>
      </w:tr>
      <w:tr w:rsidR="0073460B" w:rsidRPr="00E65B3D" w:rsidTr="00C1405E">
        <w:trPr>
          <w:gridAfter w:val="1"/>
          <w:wAfter w:w="3273" w:type="dxa"/>
          <w:trHeight w:val="662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771EDA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4.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771EDA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Участие в семинарах-практикумах для педагогов.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771EDA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6.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Проведение открытых индивидуальных занятий для родителей.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771EDA">
            <w:pPr>
              <w:spacing w:before="100" w:beforeAutospacing="1" w:after="100" w:afterAutospacing="1"/>
              <w:ind w:left="-104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7. Участие в конкурсах, п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сада.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V. Взаимосвязь со специалистами ОУ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 Анализ результатов обследования всех специалистов детского сада на методическом совете и составление (коррекция) индивидуальных маршрутов развития детей.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Сентябрь, январь, май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Ознакомление педагогов детского сада с направлениями коррекционной работы на текущий учебный год.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Ведение тетрадей взаимосвязи логопеда и воспитателей.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FF60F5">
        <w:trPr>
          <w:gridAfter w:val="1"/>
          <w:wAfter w:w="3273" w:type="dxa"/>
          <w:trHeight w:val="1343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Default="0073460B" w:rsidP="00997ACE">
            <w:pPr>
              <w:pStyle w:val="ListParagraph"/>
              <w:spacing w:before="30" w:after="30"/>
              <w:ind w:left="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Проведение открытого занятия для педагогов: Интегрированное занятие с элементами мелодекламации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, ритмодекламации и логоритмики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«Музыкальное путешествие».</w:t>
            </w:r>
          </w:p>
          <w:p w:rsidR="0073460B" w:rsidRPr="00C1405E" w:rsidRDefault="0073460B" w:rsidP="00FF60F5">
            <w:pPr>
              <w:spacing w:before="30" w:after="30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C1405E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C1405E" w:rsidRDefault="0073460B" w:rsidP="00997ACE">
            <w:pPr>
              <w:pStyle w:val="ListParagraph"/>
              <w:spacing w:before="100" w:beforeAutospacing="1" w:after="100" w:afterAutospacing="1"/>
              <w:ind w:left="0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6. 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Участие в педагогических советах, в заседаниях методического совета.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года, по плану ДОУ</w:t>
            </w:r>
          </w:p>
        </w:tc>
      </w:tr>
      <w:tr w:rsidR="0073460B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997AC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7.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Сотрудничество с медицинской сестрой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C1405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VI. Самообразование</w:t>
            </w:r>
          </w:p>
        </w:tc>
        <w:tc>
          <w:tcPr>
            <w:tcW w:w="327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73460B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997AC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1.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Изучение новинок специальной литературы.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FF60F5">
        <w:trPr>
          <w:trHeight w:val="670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Default="0073460B" w:rsidP="00062B89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Посещение семинаров и методических объединений </w:t>
            </w:r>
          </w:p>
          <w:p w:rsidR="0073460B" w:rsidRPr="00FF60F5" w:rsidRDefault="0073460B" w:rsidP="006E1EAE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логопедов.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3460B" w:rsidRDefault="0073460B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  <w:t xml:space="preserve">  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  <w:p w:rsidR="0073460B" w:rsidRDefault="0073460B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73460B" w:rsidRPr="005B67B0" w:rsidRDefault="0073460B" w:rsidP="00FF60F5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460B" w:rsidRPr="00E65B3D" w:rsidRDefault="0073460B"/>
        </w:tc>
      </w:tr>
      <w:tr w:rsidR="0073460B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6E1EA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 Выполнение плана самообразования по теме: «Использование ИКТ в работе логопеда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9C24F2" w:rsidRDefault="0073460B" w:rsidP="009C24F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4. Подготовка отчета о выполнении  плана по теме самообразования.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FF60F5" w:rsidRDefault="0073460B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</w:tr>
      <w:tr w:rsidR="0073460B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FF60F5">
            <w:pPr>
              <w:spacing w:before="100" w:beforeAutospacing="1" w:after="100" w:afterAutospacing="1"/>
              <w:ind w:left="754"/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60B" w:rsidRPr="005B67B0" w:rsidRDefault="0073460B" w:rsidP="005B67B0">
            <w:pP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73460B" w:rsidRPr="005B67B0" w:rsidRDefault="0073460B" w:rsidP="005B67B0">
      <w:pPr>
        <w:rPr>
          <w:rFonts w:ascii="Times New Roman" w:hAnsi="Times New Roman"/>
          <w:kern w:val="0"/>
          <w:lang w:eastAsia="ru-RU"/>
        </w:rPr>
      </w:pPr>
    </w:p>
    <w:p w:rsidR="0073460B" w:rsidRDefault="0073460B" w:rsidP="005B67B0"/>
    <w:sectPr w:rsidR="0073460B" w:rsidSect="005B67B0">
      <w:pgSz w:w="11906" w:h="16838"/>
      <w:pgMar w:top="1134" w:right="140" w:bottom="1134" w:left="7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06A"/>
    <w:multiLevelType w:val="multilevel"/>
    <w:tmpl w:val="71F65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D40D2C"/>
    <w:multiLevelType w:val="multilevel"/>
    <w:tmpl w:val="E7A6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F28DD"/>
    <w:multiLevelType w:val="multilevel"/>
    <w:tmpl w:val="E72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521FA"/>
    <w:multiLevelType w:val="multilevel"/>
    <w:tmpl w:val="3702A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303D91"/>
    <w:multiLevelType w:val="multilevel"/>
    <w:tmpl w:val="2F08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F2880"/>
    <w:multiLevelType w:val="multilevel"/>
    <w:tmpl w:val="FEAE0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46037E"/>
    <w:multiLevelType w:val="hybridMultilevel"/>
    <w:tmpl w:val="E424B810"/>
    <w:lvl w:ilvl="0" w:tplc="4F5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0A11B4"/>
    <w:multiLevelType w:val="multilevel"/>
    <w:tmpl w:val="ACA23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B11F6E"/>
    <w:multiLevelType w:val="hybridMultilevel"/>
    <w:tmpl w:val="0BB80D50"/>
    <w:lvl w:ilvl="0" w:tplc="1C76342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207B5261"/>
    <w:multiLevelType w:val="multilevel"/>
    <w:tmpl w:val="31700C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0A2304"/>
    <w:multiLevelType w:val="multilevel"/>
    <w:tmpl w:val="F4367F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8A3061"/>
    <w:multiLevelType w:val="multilevel"/>
    <w:tmpl w:val="6E6ED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E144AA"/>
    <w:multiLevelType w:val="multilevel"/>
    <w:tmpl w:val="E49AA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AD1463D"/>
    <w:multiLevelType w:val="multilevel"/>
    <w:tmpl w:val="BEAC70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D87532"/>
    <w:multiLevelType w:val="multilevel"/>
    <w:tmpl w:val="A8DCAE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F52096"/>
    <w:multiLevelType w:val="multilevel"/>
    <w:tmpl w:val="B0009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522CA0"/>
    <w:multiLevelType w:val="multilevel"/>
    <w:tmpl w:val="6526D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D60076"/>
    <w:multiLevelType w:val="multilevel"/>
    <w:tmpl w:val="9A6EE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B8753A"/>
    <w:multiLevelType w:val="multilevel"/>
    <w:tmpl w:val="1BB8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3974CF6"/>
    <w:multiLevelType w:val="multilevel"/>
    <w:tmpl w:val="925C5F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0F4421"/>
    <w:multiLevelType w:val="hybridMultilevel"/>
    <w:tmpl w:val="6CEAEAEC"/>
    <w:lvl w:ilvl="0" w:tplc="D5663938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1">
    <w:nsid w:val="4B065E30"/>
    <w:multiLevelType w:val="multilevel"/>
    <w:tmpl w:val="620CD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704911"/>
    <w:multiLevelType w:val="multilevel"/>
    <w:tmpl w:val="B5AE6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9879D4"/>
    <w:multiLevelType w:val="multilevel"/>
    <w:tmpl w:val="1ADCC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506DC6"/>
    <w:multiLevelType w:val="multilevel"/>
    <w:tmpl w:val="17E4C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643BCF"/>
    <w:multiLevelType w:val="multilevel"/>
    <w:tmpl w:val="71F0A8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F0B9A"/>
    <w:multiLevelType w:val="multilevel"/>
    <w:tmpl w:val="8976F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E06B86"/>
    <w:multiLevelType w:val="hybridMultilevel"/>
    <w:tmpl w:val="F6887710"/>
    <w:lvl w:ilvl="0" w:tplc="84BA716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>
    <w:nsid w:val="79BC7A07"/>
    <w:multiLevelType w:val="multilevel"/>
    <w:tmpl w:val="60702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9C83C6B"/>
    <w:multiLevelType w:val="multilevel"/>
    <w:tmpl w:val="0DA27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A6F5492"/>
    <w:multiLevelType w:val="multilevel"/>
    <w:tmpl w:val="6E3C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1"/>
  </w:num>
  <w:num w:numId="5">
    <w:abstractNumId w:val="7"/>
  </w:num>
  <w:num w:numId="6">
    <w:abstractNumId w:val="25"/>
  </w:num>
  <w:num w:numId="7">
    <w:abstractNumId w:val="12"/>
  </w:num>
  <w:num w:numId="8">
    <w:abstractNumId w:val="22"/>
  </w:num>
  <w:num w:numId="9">
    <w:abstractNumId w:val="16"/>
  </w:num>
  <w:num w:numId="10">
    <w:abstractNumId w:val="10"/>
  </w:num>
  <w:num w:numId="11">
    <w:abstractNumId w:val="14"/>
  </w:num>
  <w:num w:numId="12">
    <w:abstractNumId w:val="17"/>
  </w:num>
  <w:num w:numId="13">
    <w:abstractNumId w:val="23"/>
  </w:num>
  <w:num w:numId="14">
    <w:abstractNumId w:val="4"/>
  </w:num>
  <w:num w:numId="15">
    <w:abstractNumId w:val="2"/>
  </w:num>
  <w:num w:numId="16">
    <w:abstractNumId w:val="28"/>
  </w:num>
  <w:num w:numId="17">
    <w:abstractNumId w:val="3"/>
  </w:num>
  <w:num w:numId="18">
    <w:abstractNumId w:val="29"/>
  </w:num>
  <w:num w:numId="19">
    <w:abstractNumId w:val="26"/>
  </w:num>
  <w:num w:numId="20">
    <w:abstractNumId w:val="0"/>
  </w:num>
  <w:num w:numId="21">
    <w:abstractNumId w:val="13"/>
  </w:num>
  <w:num w:numId="22">
    <w:abstractNumId w:val="19"/>
  </w:num>
  <w:num w:numId="23">
    <w:abstractNumId w:val="15"/>
  </w:num>
  <w:num w:numId="24">
    <w:abstractNumId w:val="9"/>
  </w:num>
  <w:num w:numId="25">
    <w:abstractNumId w:val="18"/>
  </w:num>
  <w:num w:numId="26">
    <w:abstractNumId w:val="24"/>
  </w:num>
  <w:num w:numId="27">
    <w:abstractNumId w:val="11"/>
  </w:num>
  <w:num w:numId="28">
    <w:abstractNumId w:val="20"/>
  </w:num>
  <w:num w:numId="29">
    <w:abstractNumId w:val="27"/>
  </w:num>
  <w:num w:numId="30">
    <w:abstractNumId w:val="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7B0"/>
    <w:rsid w:val="000175EA"/>
    <w:rsid w:val="00034592"/>
    <w:rsid w:val="00062B89"/>
    <w:rsid w:val="001266D9"/>
    <w:rsid w:val="0025427F"/>
    <w:rsid w:val="003B21A3"/>
    <w:rsid w:val="00477A06"/>
    <w:rsid w:val="00486CCA"/>
    <w:rsid w:val="004E7C42"/>
    <w:rsid w:val="005804B2"/>
    <w:rsid w:val="005B5A26"/>
    <w:rsid w:val="005B67B0"/>
    <w:rsid w:val="00606F7E"/>
    <w:rsid w:val="0063342F"/>
    <w:rsid w:val="006955E0"/>
    <w:rsid w:val="006E1EAE"/>
    <w:rsid w:val="0073460B"/>
    <w:rsid w:val="00771EDA"/>
    <w:rsid w:val="008D1465"/>
    <w:rsid w:val="00997ACE"/>
    <w:rsid w:val="009C24F2"/>
    <w:rsid w:val="00A01297"/>
    <w:rsid w:val="00A86EDB"/>
    <w:rsid w:val="00AE17B0"/>
    <w:rsid w:val="00AE68AF"/>
    <w:rsid w:val="00B35F90"/>
    <w:rsid w:val="00C1405E"/>
    <w:rsid w:val="00CE306E"/>
    <w:rsid w:val="00D75466"/>
    <w:rsid w:val="00E65B3D"/>
    <w:rsid w:val="00F7350A"/>
    <w:rsid w:val="00FF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65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9">
    <w:name w:val="c19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9">
    <w:name w:val="c9"/>
    <w:basedOn w:val="DefaultParagraphFont"/>
    <w:uiPriority w:val="99"/>
    <w:rsid w:val="005B67B0"/>
    <w:rPr>
      <w:rFonts w:cs="Times New Roman"/>
    </w:rPr>
  </w:style>
  <w:style w:type="paragraph" w:customStyle="1" w:styleId="c24">
    <w:name w:val="c24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20">
    <w:name w:val="c20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6">
    <w:name w:val="c6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8">
    <w:name w:val="c8"/>
    <w:basedOn w:val="DefaultParagraphFont"/>
    <w:uiPriority w:val="99"/>
    <w:rsid w:val="005B67B0"/>
    <w:rPr>
      <w:rFonts w:cs="Times New Roman"/>
    </w:rPr>
  </w:style>
  <w:style w:type="paragraph" w:customStyle="1" w:styleId="c5">
    <w:name w:val="c5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13">
    <w:name w:val="c13"/>
    <w:basedOn w:val="DefaultParagraphFont"/>
    <w:uiPriority w:val="99"/>
    <w:rsid w:val="005B67B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B67B0"/>
    <w:rPr>
      <w:rFonts w:cs="Times New Roman"/>
    </w:rPr>
  </w:style>
  <w:style w:type="character" w:customStyle="1" w:styleId="c22">
    <w:name w:val="c22"/>
    <w:basedOn w:val="DefaultParagraphFont"/>
    <w:uiPriority w:val="99"/>
    <w:rsid w:val="005B67B0"/>
    <w:rPr>
      <w:rFonts w:cs="Times New Roman"/>
    </w:rPr>
  </w:style>
  <w:style w:type="paragraph" w:customStyle="1" w:styleId="c11">
    <w:name w:val="c11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10">
    <w:name w:val="c10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4">
    <w:name w:val="c4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7">
    <w:name w:val="c7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ListParagraph">
    <w:name w:val="List Paragraph"/>
    <w:basedOn w:val="Normal"/>
    <w:uiPriority w:val="99"/>
    <w:qFormat/>
    <w:rsid w:val="00C14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3</Pages>
  <Words>686</Words>
  <Characters>3912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Rimma</cp:lastModifiedBy>
  <cp:revision>14</cp:revision>
  <dcterms:created xsi:type="dcterms:W3CDTF">2025-10-22T12:18:00Z</dcterms:created>
  <dcterms:modified xsi:type="dcterms:W3CDTF">2025-10-26T18:40:00Z</dcterms:modified>
</cp:coreProperties>
</file>