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C9" w:rsidRDefault="00CC7FC9" w:rsidP="000743C6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     </w:t>
      </w: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  <w:r w:rsidRPr="00553F9C">
        <w:rPr>
          <w:rFonts w:ascii="Times New Roman" w:hAnsi="Times New Roman"/>
          <w:b/>
        </w:rPr>
        <w:t>Федеральное государственное бюджетное дошкольное образовательное учреждение «Центр развития ребенка – детский сад №2» УДП РФ</w:t>
      </w: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BD3554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Сценарий праздника, посвященного дню русского языка и дню рождения А.С.Пушкина</w:t>
      </w:r>
      <w:r w:rsidRPr="00553F9C">
        <w:rPr>
          <w:rFonts w:ascii="Times New Roman" w:hAnsi="Times New Roman"/>
          <w:b/>
        </w:rPr>
        <w:t xml:space="preserve"> в </w:t>
      </w:r>
      <w:r>
        <w:rPr>
          <w:rFonts w:ascii="Times New Roman" w:hAnsi="Times New Roman"/>
          <w:b/>
        </w:rPr>
        <w:t>старшей и подготовительной группах</w:t>
      </w: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center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outlineLvl w:val="0"/>
        <w:rPr>
          <w:rFonts w:ascii="Times New Roman" w:hAnsi="Times New Roman"/>
          <w:b/>
        </w:rPr>
      </w:pPr>
      <w:r w:rsidRPr="00553F9C">
        <w:rPr>
          <w:rFonts w:ascii="Times New Roman" w:hAnsi="Times New Roman"/>
          <w:b/>
        </w:rPr>
        <w:t>Составил</w:t>
      </w:r>
      <w:r>
        <w:rPr>
          <w:rFonts w:ascii="Times New Roman" w:hAnsi="Times New Roman"/>
          <w:b/>
        </w:rPr>
        <w:t>и и провели</w:t>
      </w:r>
      <w:r w:rsidRPr="00553F9C">
        <w:rPr>
          <w:rFonts w:ascii="Times New Roman" w:hAnsi="Times New Roman"/>
          <w:b/>
        </w:rPr>
        <w:t>:</w:t>
      </w:r>
    </w:p>
    <w:p w:rsidR="00CC7FC9" w:rsidRPr="00553F9C" w:rsidRDefault="00CC7FC9" w:rsidP="009E2A7C">
      <w:pPr>
        <w:ind w:left="6660"/>
        <w:jc w:val="right"/>
        <w:rPr>
          <w:rFonts w:ascii="Times New Roman" w:hAnsi="Times New Roman"/>
          <w:b/>
        </w:rPr>
      </w:pPr>
      <w:r w:rsidRPr="00553F9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Учитель-логопед высшей квалификационной категории</w:t>
      </w:r>
    </w:p>
    <w:p w:rsidR="00CC7FC9" w:rsidRDefault="00CC7FC9" w:rsidP="00553F9C">
      <w:pPr>
        <w:jc w:val="right"/>
        <w:outlineLvl w:val="0"/>
        <w:rPr>
          <w:rFonts w:ascii="Times New Roman" w:hAnsi="Times New Roman"/>
          <w:b/>
        </w:rPr>
      </w:pPr>
      <w:r w:rsidRPr="00553F9C">
        <w:rPr>
          <w:rFonts w:ascii="Times New Roman" w:hAnsi="Times New Roman"/>
          <w:b/>
        </w:rPr>
        <w:t>Булавина Р.В.</w:t>
      </w:r>
    </w:p>
    <w:p w:rsidR="00CC7FC9" w:rsidRDefault="00CC7FC9" w:rsidP="00553F9C">
      <w:pPr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Учитель-логопед высшей </w:t>
      </w:r>
    </w:p>
    <w:p w:rsidR="00CC7FC9" w:rsidRPr="00553F9C" w:rsidRDefault="00CC7FC9" w:rsidP="00553F9C">
      <w:pPr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квалификационной категории</w:t>
      </w: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Хайхян В.В.</w:t>
      </w: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Pr="00553F9C" w:rsidRDefault="00CC7FC9" w:rsidP="00553F9C">
      <w:pPr>
        <w:jc w:val="right"/>
        <w:rPr>
          <w:rFonts w:ascii="Times New Roman" w:hAnsi="Times New Roman"/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right"/>
        <w:rPr>
          <w:b/>
        </w:rPr>
      </w:pPr>
    </w:p>
    <w:p w:rsidR="00CC7FC9" w:rsidRDefault="00CC7FC9" w:rsidP="00553F9C">
      <w:pPr>
        <w:jc w:val="center"/>
        <w:rPr>
          <w:rFonts w:ascii="Times New Roman" w:hAnsi="Times New Roman"/>
          <w:b/>
        </w:rPr>
      </w:pPr>
      <w:r w:rsidRPr="00553F9C">
        <w:rPr>
          <w:rFonts w:ascii="Times New Roman" w:hAnsi="Times New Roman"/>
          <w:b/>
        </w:rPr>
        <w:t>2025</w:t>
      </w:r>
    </w:p>
    <w:p w:rsidR="00CC7FC9" w:rsidRPr="00553F9C" w:rsidRDefault="00CC7FC9" w:rsidP="00553F9C">
      <w:pPr>
        <w:jc w:val="center"/>
        <w:rPr>
          <w:rFonts w:ascii="Times New Roman" w:hAnsi="Times New Roman"/>
          <w:sz w:val="36"/>
          <w:szCs w:val="36"/>
        </w:rPr>
      </w:pPr>
    </w:p>
    <w:p w:rsidR="00CC7FC9" w:rsidRDefault="00CC7FC9" w:rsidP="00553F9C">
      <w:pPr>
        <w:rPr>
          <w:rFonts w:ascii="Times New Roman" w:hAnsi="Times New Roman"/>
          <w:sz w:val="36"/>
          <w:szCs w:val="36"/>
        </w:rPr>
      </w:pPr>
    </w:p>
    <w:p w:rsidR="00CC7FC9" w:rsidRPr="00654D14" w:rsidRDefault="00CC7FC9" w:rsidP="000743C6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u w:val="single"/>
          <w:bdr w:val="none" w:sz="0" w:space="0" w:color="auto" w:frame="1"/>
        </w:rPr>
      </w:pPr>
    </w:p>
    <w:p w:rsidR="00CC7FC9" w:rsidRPr="008C71D8" w:rsidRDefault="00CC7FC9" w:rsidP="008C71D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8C71D8">
        <w:rPr>
          <w:color w:val="111111"/>
          <w:sz w:val="28"/>
          <w:szCs w:val="28"/>
          <w:u w:val="single"/>
        </w:rPr>
        <w:t>Цель</w:t>
      </w:r>
      <w:r w:rsidRPr="008C71D8">
        <w:rPr>
          <w:color w:val="111111"/>
          <w:sz w:val="28"/>
        </w:rPr>
        <w:t xml:space="preserve">: </w:t>
      </w:r>
      <w:r>
        <w:rPr>
          <w:color w:val="111111"/>
          <w:sz w:val="28"/>
        </w:rPr>
        <w:t>Расширить представления детей о всероссийских праздниках, воспитывать чувство сопричастности к всенародным торжествам.</w:t>
      </w:r>
    </w:p>
    <w:p w:rsidR="00CC7FC9" w:rsidRPr="008C71D8" w:rsidRDefault="00CC7FC9" w:rsidP="008C71D8">
      <w:pPr>
        <w:shd w:val="clear" w:color="auto" w:fill="FFFFFF"/>
        <w:ind w:firstLine="360"/>
        <w:rPr>
          <w:color w:val="000000"/>
          <w:kern w:val="0"/>
          <w:sz w:val="22"/>
          <w:szCs w:val="22"/>
          <w:lang w:eastAsia="ru-RU"/>
        </w:rPr>
      </w:pPr>
      <w:r w:rsidRPr="00371252">
        <w:rPr>
          <w:rFonts w:ascii="Times New Roman" w:hAnsi="Times New Roman"/>
          <w:color w:val="111111"/>
          <w:kern w:val="0"/>
          <w:sz w:val="28"/>
          <w:u w:val="single"/>
          <w:lang w:eastAsia="ru-RU"/>
        </w:rPr>
        <w:t>Задачи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:</w:t>
      </w:r>
    </w:p>
    <w:p w:rsidR="00CC7FC9" w:rsidRPr="008C71D8" w:rsidRDefault="00CC7FC9" w:rsidP="008C71D8">
      <w:pPr>
        <w:shd w:val="clear" w:color="auto" w:fill="FFFFFF"/>
        <w:ind w:firstLine="360"/>
        <w:rPr>
          <w:color w:val="000000"/>
          <w:kern w:val="0"/>
          <w:sz w:val="22"/>
          <w:szCs w:val="22"/>
          <w:lang w:eastAsia="ru-RU"/>
        </w:rPr>
      </w:pP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1. Закрепить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 xml:space="preserve">и уточнить 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знания д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ошкольников о м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еждународном дне русского языка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 xml:space="preserve"> и о великом русском писателе А.С.Пушкине, о героях и сюжетах его сказок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.</w:t>
      </w:r>
    </w:p>
    <w:p w:rsidR="00CC7FC9" w:rsidRPr="008C71D8" w:rsidRDefault="00CC7FC9" w:rsidP="008C71D8">
      <w:pPr>
        <w:shd w:val="clear" w:color="auto" w:fill="FFFFFF"/>
        <w:ind w:firstLine="360"/>
        <w:rPr>
          <w:color w:val="000000"/>
          <w:kern w:val="0"/>
          <w:sz w:val="22"/>
          <w:szCs w:val="22"/>
          <w:lang w:eastAsia="ru-RU"/>
        </w:rPr>
      </w:pPr>
      <w:r>
        <w:rPr>
          <w:rFonts w:ascii="Times New Roman" w:hAnsi="Times New Roman"/>
          <w:color w:val="111111"/>
          <w:kern w:val="0"/>
          <w:sz w:val="28"/>
          <w:lang w:eastAsia="ru-RU"/>
        </w:rPr>
        <w:t>2. Уточни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ть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,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 что такое родной язык и почему его называют родным.</w:t>
      </w:r>
    </w:p>
    <w:p w:rsidR="00CC7FC9" w:rsidRDefault="00CC7FC9" w:rsidP="00910468">
      <w:pPr>
        <w:shd w:val="clear" w:color="auto" w:fill="FFFFFF"/>
        <w:ind w:firstLine="360"/>
        <w:rPr>
          <w:rFonts w:ascii="Times New Roman" w:hAnsi="Times New Roman"/>
          <w:color w:val="111111"/>
          <w:kern w:val="0"/>
          <w:sz w:val="28"/>
          <w:lang w:eastAsia="ru-RU"/>
        </w:rPr>
      </w:pP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3. Воспитать у детей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уважительное отношение, интерес и любовь к своей стране,  русской культуре, русским поэтам.</w:t>
      </w:r>
    </w:p>
    <w:p w:rsidR="00CC7FC9" w:rsidRDefault="00CC7FC9" w:rsidP="008C71D8">
      <w:pPr>
        <w:shd w:val="clear" w:color="auto" w:fill="FFFFFF"/>
        <w:ind w:firstLine="360"/>
        <w:rPr>
          <w:rFonts w:ascii="Times New Roman" w:hAnsi="Times New Roman"/>
          <w:color w:val="111111"/>
          <w:kern w:val="0"/>
          <w:sz w:val="28"/>
          <w:lang w:eastAsia="ru-RU"/>
        </w:rPr>
      </w:pP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4.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 xml:space="preserve">Развивать 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речь детей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 xml:space="preserve">, умение логически мыслить, отвечать на вопросы, обогащать словарь образными выражениями, пословицами, поговорками. </w:t>
      </w:r>
    </w:p>
    <w:p w:rsidR="00CC7FC9" w:rsidRDefault="00CC7FC9" w:rsidP="008C71D8">
      <w:pPr>
        <w:shd w:val="clear" w:color="auto" w:fill="FFFFFF"/>
        <w:ind w:firstLine="360"/>
        <w:rPr>
          <w:rFonts w:ascii="Times New Roman" w:hAnsi="Times New Roman"/>
          <w:color w:val="111111"/>
          <w:kern w:val="0"/>
          <w:sz w:val="28"/>
          <w:lang w:eastAsia="ru-RU"/>
        </w:rPr>
      </w:pP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5.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Упражнять в умении разгадывать загадки, подбирать антонимы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.</w:t>
      </w:r>
    </w:p>
    <w:p w:rsidR="00CC7FC9" w:rsidRDefault="00CC7FC9" w:rsidP="008C71D8">
      <w:pPr>
        <w:shd w:val="clear" w:color="auto" w:fill="FFFFFF"/>
        <w:ind w:firstLine="360"/>
        <w:rPr>
          <w:rFonts w:ascii="Times New Roman" w:hAnsi="Times New Roman"/>
          <w:color w:val="111111"/>
          <w:kern w:val="0"/>
          <w:sz w:val="28"/>
          <w:lang w:eastAsia="ru-RU"/>
        </w:rPr>
      </w:pPr>
      <w:r>
        <w:rPr>
          <w:rFonts w:ascii="Times New Roman" w:hAnsi="Times New Roman"/>
          <w:color w:val="111111"/>
          <w:kern w:val="0"/>
          <w:sz w:val="28"/>
          <w:lang w:eastAsia="ru-RU"/>
        </w:rPr>
        <w:t>6. Развивать выразительность речи.</w:t>
      </w:r>
    </w:p>
    <w:p w:rsidR="00CC7FC9" w:rsidRDefault="00CC7FC9" w:rsidP="008C71D8">
      <w:pPr>
        <w:shd w:val="clear" w:color="auto" w:fill="FFFFFF"/>
        <w:ind w:firstLine="360"/>
        <w:rPr>
          <w:rFonts w:ascii="Times New Roman" w:hAnsi="Times New Roman"/>
          <w:color w:val="111111"/>
          <w:kern w:val="0"/>
          <w:sz w:val="28"/>
          <w:lang w:eastAsia="ru-RU"/>
        </w:rPr>
      </w:pPr>
      <w:r>
        <w:rPr>
          <w:rFonts w:ascii="Times New Roman" w:hAnsi="Times New Roman"/>
          <w:color w:val="111111"/>
          <w:kern w:val="0"/>
          <w:sz w:val="28"/>
          <w:lang w:eastAsia="ru-RU"/>
        </w:rPr>
        <w:t>7. Воспитывать дружеские взаимоотношения между детьми, умение работать в команде, выполняя игровые задания.</w:t>
      </w:r>
    </w:p>
    <w:p w:rsidR="00CC7FC9" w:rsidRPr="008C71D8" w:rsidRDefault="00CC7FC9" w:rsidP="008C71D8">
      <w:pPr>
        <w:shd w:val="clear" w:color="auto" w:fill="FFFFFF"/>
        <w:ind w:firstLine="360"/>
        <w:rPr>
          <w:color w:val="000000"/>
          <w:kern w:val="0"/>
          <w:sz w:val="22"/>
          <w:szCs w:val="22"/>
          <w:lang w:eastAsia="ru-RU"/>
        </w:rPr>
      </w:pPr>
      <w:r>
        <w:rPr>
          <w:rFonts w:ascii="Times New Roman" w:hAnsi="Times New Roman"/>
          <w:color w:val="111111"/>
          <w:kern w:val="0"/>
          <w:sz w:val="28"/>
          <w:lang w:eastAsia="ru-RU"/>
        </w:rPr>
        <w:t>8. Поощрять инициативность, любознательность, взаимопомощь.</w:t>
      </w:r>
    </w:p>
    <w:p w:rsidR="00CC7FC9" w:rsidRPr="008C71D8" w:rsidRDefault="00CC7FC9" w:rsidP="008C71D8">
      <w:pPr>
        <w:shd w:val="clear" w:color="auto" w:fill="FFFFFF"/>
        <w:ind w:firstLine="360"/>
        <w:rPr>
          <w:color w:val="000000"/>
          <w:kern w:val="0"/>
          <w:sz w:val="22"/>
          <w:szCs w:val="22"/>
          <w:lang w:eastAsia="ru-RU"/>
        </w:rPr>
      </w:pPr>
      <w:r w:rsidRPr="008C71D8">
        <w:rPr>
          <w:rFonts w:ascii="Times New Roman" w:hAnsi="Times New Roman"/>
          <w:color w:val="111111"/>
          <w:kern w:val="0"/>
          <w:sz w:val="28"/>
          <w:szCs w:val="28"/>
          <w:u w:val="single"/>
          <w:lang w:eastAsia="ru-RU"/>
        </w:rPr>
        <w:t>Предварительная работа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>: беседы о Родине, о родном русском языке</w:t>
      </w:r>
      <w:r w:rsidRPr="00432B4A">
        <w:rPr>
          <w:rFonts w:ascii="Times New Roman" w:hAnsi="Times New Roman"/>
          <w:color w:val="111111"/>
          <w:kern w:val="0"/>
          <w:sz w:val="28"/>
          <w:lang w:eastAsia="ru-RU"/>
        </w:rPr>
        <w:t>, 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 xml:space="preserve">об А.С.Пушкине, чтение его произведений, заучивание стихотворений; </w:t>
      </w:r>
      <w:r w:rsidRPr="00432B4A">
        <w:rPr>
          <w:rFonts w:ascii="Times New Roman" w:hAnsi="Times New Roman"/>
          <w:color w:val="111111"/>
          <w:kern w:val="0"/>
          <w:sz w:val="28"/>
          <w:szCs w:val="28"/>
          <w:lang w:eastAsia="ru-RU"/>
        </w:rPr>
        <w:t>дидактические игры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: “Слова-друзья”, “Скажи наоборот”, “Скажи ласково”, чтение русских народных сказок, пословиц, поговорок о родном языке, разучивание русских народны игр,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слушание русских народных песен.</w:t>
      </w:r>
    </w:p>
    <w:p w:rsidR="00CC7FC9" w:rsidRDefault="00CC7FC9" w:rsidP="008C71D8">
      <w:pPr>
        <w:shd w:val="clear" w:color="auto" w:fill="FFFFFF"/>
        <w:ind w:firstLine="360"/>
        <w:rPr>
          <w:rFonts w:ascii="Times New Roman" w:hAnsi="Times New Roman"/>
          <w:color w:val="FF0000"/>
          <w:kern w:val="0"/>
          <w:sz w:val="28"/>
          <w:lang w:eastAsia="ru-RU"/>
        </w:rPr>
      </w:pPr>
      <w:r w:rsidRPr="005576A9">
        <w:rPr>
          <w:rFonts w:ascii="Times New Roman" w:hAnsi="Times New Roman"/>
          <w:color w:val="FF0000"/>
          <w:kern w:val="0"/>
          <w:sz w:val="28"/>
          <w:szCs w:val="28"/>
          <w:u w:val="single"/>
          <w:lang w:eastAsia="ru-RU"/>
        </w:rPr>
        <w:t>!</w:t>
      </w:r>
      <w:r w:rsidRPr="008C71D8">
        <w:rPr>
          <w:rFonts w:ascii="Times New Roman" w:hAnsi="Times New Roman"/>
          <w:color w:val="111111"/>
          <w:kern w:val="0"/>
          <w:sz w:val="28"/>
          <w:szCs w:val="28"/>
          <w:u w:val="single"/>
          <w:lang w:eastAsia="ru-RU"/>
        </w:rPr>
        <w:t>Оборудование и материал</w:t>
      </w:r>
      <w:r w:rsidRPr="008C71D8">
        <w:rPr>
          <w:rFonts w:ascii="Times New Roman" w:hAnsi="Times New Roman"/>
          <w:color w:val="111111"/>
          <w:kern w:val="0"/>
          <w:sz w:val="28"/>
          <w:lang w:eastAsia="ru-RU"/>
        </w:rPr>
        <w:t xml:space="preserve">: </w:t>
      </w:r>
      <w:r>
        <w:rPr>
          <w:rFonts w:ascii="Times New Roman" w:hAnsi="Times New Roman"/>
          <w:color w:val="111111"/>
          <w:kern w:val="0"/>
          <w:sz w:val="28"/>
          <w:lang w:eastAsia="ru-RU"/>
        </w:rPr>
        <w:t>панно «У Лукоморья», портрет А.С.Пушкина атрибуты сказок (золотая рыбка, белка, зеркальце, петушок, яблоко), народные костюмы, мольберт, пособие «матрешка» (разрезанная на части, на каждой части - слово)</w:t>
      </w:r>
      <w:r w:rsidRPr="00434188">
        <w:rPr>
          <w:rFonts w:ascii="Times New Roman" w:hAnsi="Times New Roman"/>
          <w:color w:val="FF0000"/>
          <w:kern w:val="0"/>
          <w:sz w:val="28"/>
          <w:lang w:eastAsia="ru-RU"/>
        </w:rPr>
        <w:t>…</w:t>
      </w:r>
      <w:r>
        <w:rPr>
          <w:rFonts w:ascii="Times New Roman" w:hAnsi="Times New Roman"/>
          <w:color w:val="FF0000"/>
          <w:kern w:val="0"/>
          <w:sz w:val="28"/>
          <w:lang w:eastAsia="ru-RU"/>
        </w:rPr>
        <w:t>?</w:t>
      </w:r>
      <w:r w:rsidRPr="00434188">
        <w:rPr>
          <w:rFonts w:ascii="Times New Roman" w:hAnsi="Times New Roman"/>
          <w:color w:val="FF0000"/>
          <w:kern w:val="0"/>
          <w:sz w:val="28"/>
          <w:lang w:eastAsia="ru-RU"/>
        </w:rPr>
        <w:t>.!</w:t>
      </w:r>
    </w:p>
    <w:p w:rsidR="00CC7FC9" w:rsidRPr="00434188" w:rsidRDefault="00CC7FC9" w:rsidP="008C71D8">
      <w:pPr>
        <w:shd w:val="clear" w:color="auto" w:fill="FFFFFF"/>
        <w:ind w:firstLine="360"/>
        <w:rPr>
          <w:color w:val="FF0000"/>
          <w:kern w:val="0"/>
          <w:sz w:val="22"/>
          <w:szCs w:val="22"/>
          <w:lang w:eastAsia="ru-RU"/>
        </w:rPr>
      </w:pPr>
    </w:p>
    <w:p w:rsidR="00CC7FC9" w:rsidRDefault="00CC7FC9" w:rsidP="000743C6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0743C6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BD36F4">
        <w:rPr>
          <w:b/>
          <w:bCs/>
          <w:color w:val="000000"/>
          <w:sz w:val="32"/>
          <w:szCs w:val="32"/>
          <w:u w:val="single"/>
          <w:bdr w:val="none" w:sz="0" w:space="0" w:color="auto" w:frame="1"/>
        </w:rPr>
        <w:t>Ход праздника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CC7FC9" w:rsidRPr="000743C6" w:rsidRDefault="00CC7FC9" w:rsidP="000743C6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0743C6">
        <w:rPr>
          <w:b/>
          <w:bCs/>
          <w:color w:val="000000"/>
          <w:sz w:val="32"/>
          <w:szCs w:val="32"/>
          <w:bdr w:val="none" w:sz="0" w:space="0" w:color="auto" w:frame="1"/>
        </w:rPr>
        <w:t>Матрешки</w:t>
      </w:r>
      <w:r>
        <w:rPr>
          <w:color w:val="000000"/>
          <w:sz w:val="32"/>
          <w:szCs w:val="32"/>
          <w:bdr w:val="none" w:sz="0" w:space="0" w:color="auto" w:frame="1"/>
        </w:rPr>
        <w:t>: Добрый</w:t>
      </w:r>
      <w:r w:rsidRPr="000743C6">
        <w:rPr>
          <w:color w:val="000000"/>
          <w:sz w:val="32"/>
          <w:szCs w:val="32"/>
          <w:bdr w:val="none" w:sz="0" w:space="0" w:color="auto" w:frame="1"/>
        </w:rPr>
        <w:t xml:space="preserve"> день, дорогие друзья! Мы, веселые матрешки, приветствуем вас!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D3292">
        <w:rPr>
          <w:color w:val="000000"/>
          <w:sz w:val="32"/>
          <w:szCs w:val="32"/>
          <w:bdr w:val="none" w:sz="0" w:space="0" w:color="auto" w:frame="1"/>
        </w:rPr>
        <w:t>Сегодня мы собрались не случайно.</w:t>
      </w:r>
      <w:r>
        <w:rPr>
          <w:color w:val="000000"/>
          <w:sz w:val="32"/>
          <w:szCs w:val="32"/>
          <w:bdr w:val="none" w:sz="0" w:space="0" w:color="auto" w:frame="1"/>
        </w:rPr>
        <w:t xml:space="preserve"> Сегодня в нашей стране отмечается день Русского языка. Наша Родина очень большая страна. В России живет много разных народов, каждый из которых говорит на своем языке. Но все эти народы могут понять друг друга благодаря русскому языку, потому что русский язык — это государственный язык нашей страны. Все народы нашей Родины знают русский язык, могут на нем говорить.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            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Язык наш прекрасный – богатый и звучный,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То мощный и страстный, то нежно-певучий.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 нем есть и усмешка и меткость, и ласка.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Написаны им и рассказы, и сказки.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Страницы волшебных волнующих книг!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Люби и храни наш великий язык!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Писатели и поэты нашей Родины любили, воспевали, обогащали родной язык.  Именно сегодня, июня отмечается день рождение великого русского поэта и писателя А.С.Пушкина.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Ведь вы, ребята, наверно уже знакомы со стихами и сказками Пушкина.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У Лукоморья дуб зеленый,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Златая цепь на дубе том.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И день и ночью кот ученый 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Все ходит пот цепи кругом.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E63B71">
        <w:rPr>
          <w:b/>
          <w:bCs/>
          <w:color w:val="000000"/>
          <w:sz w:val="32"/>
          <w:szCs w:val="32"/>
          <w:bdr w:val="none" w:sz="0" w:space="0" w:color="auto" w:frame="1"/>
        </w:rPr>
        <w:t>Матрешки</w:t>
      </w:r>
      <w:r>
        <w:rPr>
          <w:color w:val="000000"/>
          <w:sz w:val="32"/>
          <w:szCs w:val="32"/>
          <w:bdr w:val="none" w:sz="0" w:space="0" w:color="auto" w:frame="1"/>
        </w:rPr>
        <w:t xml:space="preserve">: </w:t>
      </w:r>
      <w:r w:rsidRPr="00E63B71">
        <w:rPr>
          <w:color w:val="000000"/>
          <w:sz w:val="32"/>
          <w:szCs w:val="32"/>
          <w:bdr w:val="none" w:sz="0" w:space="0" w:color="auto" w:frame="1"/>
        </w:rPr>
        <w:t>А вот и кот ученый.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</w:rPr>
        <w:t>(Выходит взрослый в костюме кота из-за дуба)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Я ученый мудрый кот, у меня полно хлопот!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Коль направо я пойду - звонку песню заведу.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8A0BD7">
        <w:rPr>
          <w:color w:val="000000"/>
          <w:sz w:val="32"/>
          <w:szCs w:val="32"/>
          <w:bdr w:val="none" w:sz="0" w:space="0" w:color="auto" w:frame="1"/>
        </w:rPr>
        <w:t>А налево поверну</w:t>
      </w:r>
      <w:r>
        <w:rPr>
          <w:color w:val="000000"/>
          <w:sz w:val="32"/>
          <w:szCs w:val="32"/>
          <w:bdr w:val="none" w:sz="0" w:space="0" w:color="auto" w:frame="1"/>
        </w:rPr>
        <w:t xml:space="preserve"> - сказки сказывать начну.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Отвечайте без подсказки- все ребята любят сказки?</w:t>
      </w:r>
    </w:p>
    <w:p w:rsidR="00CC7FC9" w:rsidRDefault="00CC7FC9" w:rsidP="00EB2D6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EB2D6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0743C6">
        <w:rPr>
          <w:b/>
          <w:bCs/>
          <w:color w:val="000000"/>
          <w:sz w:val="32"/>
          <w:szCs w:val="32"/>
          <w:bdr w:val="none" w:sz="0" w:space="0" w:color="auto" w:frame="1"/>
        </w:rPr>
        <w:t>Матрешки</w:t>
      </w:r>
      <w:r>
        <w:rPr>
          <w:color w:val="000000"/>
          <w:sz w:val="32"/>
          <w:szCs w:val="32"/>
          <w:bdr w:val="none" w:sz="0" w:space="0" w:color="auto" w:frame="1"/>
        </w:rPr>
        <w:t>: Русский язык велик и богат своими секретами. А что это за секреты вы узнаете, получая по одному слову.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Pr="00EB2D63" w:rsidRDefault="00CC7FC9" w:rsidP="0069604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</w:t>
      </w:r>
      <w:r w:rsidRPr="00EB2D63">
        <w:rPr>
          <w:b/>
          <w:bCs/>
          <w:color w:val="000000"/>
          <w:sz w:val="32"/>
          <w:szCs w:val="32"/>
          <w:bdr w:val="none" w:sz="0" w:space="0" w:color="auto" w:frame="1"/>
        </w:rPr>
        <w:t>А вот я сейчас проверю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,</w:t>
      </w:r>
      <w:r w:rsidRPr="00EB2D63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знаете ли вы сказки? </w:t>
      </w:r>
    </w:p>
    <w:p w:rsidR="00CC7FC9" w:rsidRPr="00EB2D63" w:rsidRDefault="00CC7FC9" w:rsidP="009F70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CC7FC9" w:rsidRPr="00596553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96553">
        <w:rPr>
          <w:color w:val="000000"/>
          <w:sz w:val="32"/>
          <w:szCs w:val="32"/>
          <w:bdr w:val="none" w:sz="0" w:space="0" w:color="auto" w:frame="1"/>
        </w:rPr>
        <w:t>«Не печалься, ступай себе с богом. Будет тебе новое корыто. (Золотая рыбка.)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96553">
        <w:rPr>
          <w:color w:val="000000"/>
          <w:sz w:val="32"/>
          <w:szCs w:val="32"/>
          <w:bdr w:val="none" w:sz="0" w:space="0" w:color="auto" w:frame="1"/>
        </w:rPr>
        <w:t xml:space="preserve">Три девицы под окном </w:t>
      </w:r>
      <w:r>
        <w:rPr>
          <w:color w:val="000000"/>
          <w:sz w:val="32"/>
          <w:szCs w:val="32"/>
          <w:bdr w:val="none" w:sz="0" w:space="0" w:color="auto" w:frame="1"/>
        </w:rPr>
        <w:t>п</w:t>
      </w:r>
      <w:r w:rsidRPr="00596553">
        <w:rPr>
          <w:color w:val="000000"/>
          <w:sz w:val="32"/>
          <w:szCs w:val="32"/>
          <w:bdr w:val="none" w:sz="0" w:space="0" w:color="auto" w:frame="1"/>
        </w:rPr>
        <w:t xml:space="preserve">ряли поздно вечерком. «Кабы я была царица, — Говорит одна девица, </w:t>
      </w:r>
      <w:r>
        <w:rPr>
          <w:color w:val="000000"/>
          <w:sz w:val="32"/>
          <w:szCs w:val="32"/>
          <w:bdr w:val="none" w:sz="0" w:space="0" w:color="auto" w:frame="1"/>
        </w:rPr>
        <w:t>т</w:t>
      </w:r>
      <w:r w:rsidRPr="00596553">
        <w:rPr>
          <w:color w:val="000000"/>
          <w:sz w:val="32"/>
          <w:szCs w:val="32"/>
          <w:bdr w:val="none" w:sz="0" w:space="0" w:color="auto" w:frame="1"/>
        </w:rPr>
        <w:t xml:space="preserve">о на весь крещёный мир </w:t>
      </w:r>
      <w:r>
        <w:rPr>
          <w:color w:val="000000"/>
          <w:sz w:val="32"/>
          <w:szCs w:val="32"/>
          <w:bdr w:val="none" w:sz="0" w:space="0" w:color="auto" w:frame="1"/>
        </w:rPr>
        <w:t>п</w:t>
      </w:r>
      <w:r w:rsidRPr="00596553">
        <w:rPr>
          <w:color w:val="000000"/>
          <w:sz w:val="32"/>
          <w:szCs w:val="32"/>
          <w:bdr w:val="none" w:sz="0" w:space="0" w:color="auto" w:frame="1"/>
        </w:rPr>
        <w:t>риготовила б я пир».</w:t>
      </w:r>
      <w:r>
        <w:rPr>
          <w:color w:val="000000"/>
          <w:sz w:val="32"/>
          <w:szCs w:val="32"/>
          <w:bdr w:val="none" w:sz="0" w:space="0" w:color="auto" w:frame="1"/>
        </w:rPr>
        <w:t xml:space="preserve"> (Сказка о царе Салтане)</w:t>
      </w:r>
      <w:r w:rsidRPr="00596553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Pr="008A0BD7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96553">
        <w:rPr>
          <w:color w:val="000000"/>
          <w:sz w:val="32"/>
          <w:szCs w:val="32"/>
          <w:bdr w:val="none" w:sz="0" w:space="0" w:color="auto" w:frame="1"/>
        </w:rPr>
        <w:t>«Я ль на свете всех милее, всех румяней и белее?!» </w:t>
      </w:r>
      <w:r>
        <w:rPr>
          <w:color w:val="000000"/>
          <w:sz w:val="32"/>
          <w:szCs w:val="32"/>
          <w:bdr w:val="none" w:sz="0" w:space="0" w:color="auto" w:frame="1"/>
        </w:rPr>
        <w:t>(Сказка о мертвой царевне)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96553">
        <w:rPr>
          <w:color w:val="000000"/>
          <w:sz w:val="32"/>
          <w:szCs w:val="32"/>
          <w:bdr w:val="none" w:sz="0" w:space="0" w:color="auto" w:frame="1"/>
        </w:rPr>
        <w:t>Ель растёт перед дворцом, А под ней хрустальный дом; Белка там живёт ручная, Да затей</w:t>
      </w:r>
      <w:r>
        <w:rPr>
          <w:color w:val="000000"/>
          <w:sz w:val="32"/>
          <w:szCs w:val="32"/>
          <w:bdr w:val="none" w:sz="0" w:space="0" w:color="auto" w:frame="1"/>
        </w:rPr>
        <w:t>ница какая! Белка песенки поёт д</w:t>
      </w:r>
      <w:r w:rsidRPr="00596553">
        <w:rPr>
          <w:color w:val="000000"/>
          <w:sz w:val="32"/>
          <w:szCs w:val="32"/>
          <w:bdr w:val="none" w:sz="0" w:space="0" w:color="auto" w:frame="1"/>
        </w:rPr>
        <w:t>а орешки всё грызёт</w:t>
      </w:r>
      <w:r>
        <w:rPr>
          <w:color w:val="000000"/>
          <w:sz w:val="32"/>
          <w:szCs w:val="32"/>
          <w:bdr w:val="none" w:sz="0" w:space="0" w:color="auto" w:frame="1"/>
        </w:rPr>
        <w:t>.</w:t>
      </w:r>
      <w:r>
        <w:rPr>
          <w:sz w:val="32"/>
          <w:szCs w:val="32"/>
          <w:bdr w:val="none" w:sz="0" w:space="0" w:color="auto" w:frame="1"/>
        </w:rPr>
        <w:t xml:space="preserve">.. </w:t>
      </w:r>
      <w:r>
        <w:rPr>
          <w:color w:val="000000"/>
          <w:sz w:val="32"/>
          <w:szCs w:val="32"/>
          <w:bdr w:val="none" w:sz="0" w:space="0" w:color="auto" w:frame="1"/>
        </w:rPr>
        <w:t>(Сказка о царе Салтане)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И в глазах у всей столицы Петушок спорхнул со спицы, к колеснице полетел и царю на темя сел. (Сказка о Золотом петушке)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Вы хорошо справились с первым заданием и получаете первое слово - секрет</w:t>
      </w:r>
      <w:r w:rsidRPr="00F9536F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ЗНАНИЕ</w:t>
      </w:r>
      <w:r>
        <w:rPr>
          <w:color w:val="000000"/>
          <w:sz w:val="32"/>
          <w:szCs w:val="32"/>
          <w:bdr w:val="none" w:sz="0" w:space="0" w:color="auto" w:frame="1"/>
        </w:rPr>
        <w:t>. Ведь с помощью русского языка люди передавали знания из поколения в поколения. (СЛОВО)</w:t>
      </w:r>
    </w:p>
    <w:p w:rsidR="00CC7FC9" w:rsidRDefault="00CC7FC9" w:rsidP="009F702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792528">
      <w:pPr>
        <w:rPr>
          <w:rFonts w:ascii="Times New Roman" w:hAnsi="Times New Roman"/>
          <w:b/>
          <w:color w:val="0F1A25"/>
          <w:sz w:val="32"/>
          <w:szCs w:val="32"/>
          <w:u w:val="single"/>
          <w:shd w:val="clear" w:color="auto" w:fill="FBFAFF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2) </w:t>
      </w:r>
      <w:r>
        <w:rPr>
          <w:color w:val="000000"/>
          <w:sz w:val="32"/>
          <w:szCs w:val="32"/>
          <w:bdr w:val="none" w:sz="0" w:space="0" w:color="auto" w:frame="1"/>
        </w:rPr>
        <w:t xml:space="preserve">     </w:t>
      </w:r>
      <w:r w:rsidRPr="00BA39B6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Подвижная игра </w:t>
      </w: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«</w:t>
      </w:r>
      <w:r w:rsidRPr="0087013C">
        <w:rPr>
          <w:rFonts w:ascii="Times New Roman" w:hAnsi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Ехал</w:t>
      </w:r>
      <w:r w:rsidRPr="00BA39B6">
        <w:rPr>
          <w:rFonts w:ascii="Times New Roman" w:hAnsi="Times New Roman"/>
          <w:b/>
          <w:color w:val="0F1A25"/>
          <w:sz w:val="32"/>
          <w:szCs w:val="32"/>
          <w:u w:val="single"/>
          <w:shd w:val="clear" w:color="auto" w:fill="FBFAFF"/>
        </w:rPr>
        <w:t xml:space="preserve"> царь по лесу</w:t>
      </w:r>
      <w:r>
        <w:rPr>
          <w:rFonts w:ascii="Times New Roman" w:hAnsi="Times New Roman"/>
          <w:b/>
          <w:color w:val="0F1A25"/>
          <w:sz w:val="32"/>
          <w:szCs w:val="32"/>
          <w:u w:val="single"/>
          <w:shd w:val="clear" w:color="auto" w:fill="FBFAFF"/>
        </w:rPr>
        <w:t>»</w:t>
      </w:r>
    </w:p>
    <w:p w:rsidR="00CC7FC9" w:rsidRDefault="00CC7FC9" w:rsidP="00792528">
      <w:pPr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     </w:t>
      </w:r>
      <w:r w:rsidRPr="00E63B71">
        <w:rPr>
          <w:rFonts w:ascii="Times New Roman" w:hAnsi="Times New Roman"/>
          <w:b/>
          <w:bCs/>
          <w:color w:val="0F1A25"/>
          <w:sz w:val="32"/>
          <w:szCs w:val="32"/>
          <w:shd w:val="clear" w:color="auto" w:fill="FBFAFF"/>
        </w:rPr>
        <w:t>Матрешки: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Котик, а хочешь с нами поиграть?</w:t>
      </w:r>
    </w:p>
    <w:p w:rsidR="00CC7FC9" w:rsidRPr="00792528" w:rsidRDefault="00CC7FC9" w:rsidP="00792528">
      <w:pPr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Ехал царь по лесу, по лесу, по лесу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Встретил он принцессу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, 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принцессу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,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принцессу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Давай с тобой попрыгаем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,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попрыгаем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, 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попрыгаем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Ножками подрыгаем, подрыгаем, подрыгаем.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Ручками похлопаем, похлопаем, похлопаем.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Ножками потопаем,</w:t>
      </w:r>
      <w:r w:rsidRPr="00BA39B6"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</w:t>
      </w: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>потопаем, потопаем.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Давай с тобой покружимся, покружимся, покружимся.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 И мы с тобой подружимся, подружимся, подружимся.</w:t>
      </w:r>
    </w:p>
    <w:p w:rsidR="00CC7FC9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</w:p>
    <w:p w:rsidR="00CC7FC9" w:rsidRDefault="00CC7FC9" w:rsidP="00792528">
      <w:pPr>
        <w:ind w:left="360"/>
        <w:rPr>
          <w:rFonts w:ascii="Times New Roman" w:hAnsi="Times New Roman"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/>
          <w:color w:val="0F1A25"/>
          <w:sz w:val="32"/>
          <w:szCs w:val="32"/>
          <w:shd w:val="clear" w:color="auto" w:fill="FBFAFF"/>
        </w:rPr>
        <w:t xml:space="preserve">Как весело мы поиграли! Кот ученый дает нам еще одно слово – </w:t>
      </w:r>
      <w:r w:rsidRPr="00BA39B6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>ОТВАГА</w:t>
      </w: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. </w:t>
      </w:r>
      <w:r>
        <w:rPr>
          <w:rFonts w:ascii="Times New Roman" w:hAnsi="Times New Roman"/>
          <w:bCs/>
          <w:color w:val="000000"/>
          <w:sz w:val="32"/>
          <w:szCs w:val="32"/>
          <w:bdr w:val="none" w:sz="0" w:space="0" w:color="auto" w:frame="1"/>
        </w:rPr>
        <w:t xml:space="preserve">А что такое </w:t>
      </w: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отвага? </w:t>
      </w:r>
      <w:r>
        <w:rPr>
          <w:rFonts w:ascii="Times New Roman" w:hAnsi="Times New Roman"/>
          <w:bCs/>
          <w:color w:val="000000"/>
          <w:sz w:val="32"/>
          <w:szCs w:val="32"/>
          <w:bdr w:val="none" w:sz="0" w:space="0" w:color="auto" w:frame="1"/>
        </w:rPr>
        <w:t>Правильно, отвага – это смелость, храбрость, бесстрашие.</w:t>
      </w:r>
    </w:p>
    <w:p w:rsidR="00CC7FC9" w:rsidRPr="00F73EC0" w:rsidRDefault="00CC7FC9" w:rsidP="00792528">
      <w:pPr>
        <w:ind w:left="360"/>
        <w:rPr>
          <w:rFonts w:ascii="Times New Roman" w:hAnsi="Times New Roman"/>
          <w:color w:val="0F1A25"/>
          <w:sz w:val="32"/>
          <w:szCs w:val="32"/>
          <w:shd w:val="clear" w:color="auto" w:fill="FBFAFF"/>
        </w:rPr>
      </w:pPr>
    </w:p>
    <w:p w:rsidR="00CC7FC9" w:rsidRPr="00E63B71" w:rsidRDefault="00CC7FC9" w:rsidP="00865D7B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3)  Матрешки</w:t>
      </w:r>
      <w:r w:rsidRPr="00E63B71">
        <w:rPr>
          <w:color w:val="000000"/>
          <w:sz w:val="32"/>
          <w:szCs w:val="32"/>
          <w:bdr w:val="none" w:sz="0" w:space="0" w:color="auto" w:frame="1"/>
        </w:rPr>
        <w:t xml:space="preserve">: А сейчас мы с вами превратимся в маленьких сказочников и по одной строчке будем сочинять «Сказку о золотой рыбке». </w:t>
      </w:r>
    </w:p>
    <w:p w:rsidR="00CC7FC9" w:rsidRDefault="00CC7FC9" w:rsidP="003F7586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Если будут ошибки - исправляйте.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Я расскажу вам сказку о золотой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кильке.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Pr="003F7586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b/>
          <w:color w:val="000000"/>
          <w:sz w:val="32"/>
          <w:szCs w:val="32"/>
          <w:u w:val="single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Написал ее Александр Сергеевич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Чуковский.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F150CB">
        <w:rPr>
          <w:color w:val="000000"/>
          <w:sz w:val="32"/>
          <w:szCs w:val="32"/>
          <w:bdr w:val="none" w:sz="0" w:space="0" w:color="auto" w:frame="1"/>
        </w:rPr>
        <w:t xml:space="preserve">Жил старик со своею старухой у самого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зеленого</w:t>
      </w:r>
      <w:r w:rsidRPr="00F150CB">
        <w:rPr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r w:rsidRPr="00F150CB">
        <w:rPr>
          <w:color w:val="000000"/>
          <w:sz w:val="32"/>
          <w:szCs w:val="32"/>
          <w:bdr w:val="none" w:sz="0" w:space="0" w:color="auto" w:frame="1"/>
        </w:rPr>
        <w:t>моря.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Они жили в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однокомнатной квартире</w:t>
      </w:r>
      <w:r>
        <w:rPr>
          <w:color w:val="000000"/>
          <w:sz w:val="32"/>
          <w:szCs w:val="32"/>
          <w:bdr w:val="none" w:sz="0" w:space="0" w:color="auto" w:frame="1"/>
        </w:rPr>
        <w:t xml:space="preserve">, а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дачу</w:t>
      </w:r>
      <w:r>
        <w:rPr>
          <w:color w:val="000000"/>
          <w:sz w:val="32"/>
          <w:szCs w:val="32"/>
          <w:bdr w:val="none" w:sz="0" w:space="0" w:color="auto" w:frame="1"/>
        </w:rPr>
        <w:t xml:space="preserve"> еще не построили.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Ровно тридцать лет и три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месяца</w:t>
      </w:r>
      <w:r>
        <w:rPr>
          <w:color w:val="000000"/>
          <w:sz w:val="32"/>
          <w:szCs w:val="32"/>
          <w:bdr w:val="none" w:sz="0" w:space="0" w:color="auto" w:frame="1"/>
        </w:rPr>
        <w:t>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Старик ловил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сачком</w:t>
      </w:r>
      <w:r>
        <w:rPr>
          <w:color w:val="000000"/>
          <w:sz w:val="32"/>
          <w:szCs w:val="32"/>
          <w:bdr w:val="none" w:sz="0" w:space="0" w:color="auto" w:frame="1"/>
        </w:rPr>
        <w:t xml:space="preserve"> рыбу.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Раз он в море закинул невод, пришел невод с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валенком старым</w:t>
      </w:r>
      <w:r>
        <w:rPr>
          <w:color w:val="000000"/>
          <w:sz w:val="32"/>
          <w:szCs w:val="32"/>
          <w:bdr w:val="none" w:sz="0" w:space="0" w:color="auto" w:frame="1"/>
        </w:rPr>
        <w:t>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u w:val="single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В другой раз закинул невод - пришёл невод с </w:t>
      </w:r>
      <w:r w:rsidRPr="003F7586">
        <w:rPr>
          <w:b/>
          <w:color w:val="000000"/>
          <w:sz w:val="32"/>
          <w:szCs w:val="32"/>
          <w:u w:val="single"/>
          <w:bdr w:val="none" w:sz="0" w:space="0" w:color="auto" w:frame="1"/>
        </w:rPr>
        <w:t>селедкой</w:t>
      </w:r>
      <w:r>
        <w:rPr>
          <w:color w:val="000000"/>
          <w:sz w:val="32"/>
          <w:szCs w:val="32"/>
          <w:u w:val="single"/>
          <w:bdr w:val="none" w:sz="0" w:space="0" w:color="auto" w:frame="1"/>
        </w:rPr>
        <w:t>.</w:t>
      </w:r>
    </w:p>
    <w:p w:rsidR="00CC7FC9" w:rsidRDefault="00CC7FC9" w:rsidP="003C0719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Pr="00E957DC" w:rsidRDefault="00CC7FC9" w:rsidP="003F7586">
      <w:pPr>
        <w:pStyle w:val="NormalWeb"/>
        <w:spacing w:before="0" w:beforeAutospacing="0" w:after="0" w:afterAutospacing="0"/>
        <w:ind w:left="360"/>
        <w:jc w:val="both"/>
        <w:rPr>
          <w:color w:val="0F1A25"/>
          <w:sz w:val="32"/>
          <w:szCs w:val="32"/>
          <w:shd w:val="clear" w:color="auto" w:fill="FBFAFF"/>
        </w:rPr>
      </w:pPr>
      <w:r>
        <w:rPr>
          <w:bdr w:val="none" w:sz="0" w:space="0" w:color="auto" w:frame="1"/>
        </w:rPr>
        <w:t xml:space="preserve"> </w:t>
      </w:r>
      <w:r w:rsidRPr="00E63B71">
        <w:rPr>
          <w:b/>
          <w:bCs/>
          <w:color w:val="000000"/>
          <w:sz w:val="32"/>
          <w:szCs w:val="32"/>
          <w:bdr w:val="none" w:sz="0" w:space="0" w:color="auto" w:frame="1"/>
        </w:rPr>
        <w:t>Матрешки:</w:t>
      </w:r>
      <w:r>
        <w:rPr>
          <w:bdr w:val="none" w:sz="0" w:space="0" w:color="auto" w:frame="1"/>
        </w:rPr>
        <w:t xml:space="preserve">   </w:t>
      </w:r>
      <w:r w:rsidRPr="003F7586">
        <w:rPr>
          <w:sz w:val="32"/>
          <w:szCs w:val="32"/>
          <w:bdr w:val="none" w:sz="0" w:space="0" w:color="auto" w:frame="1"/>
        </w:rPr>
        <w:t xml:space="preserve">Вот наше следующее слово - </w:t>
      </w:r>
      <w:r w:rsidRPr="003F7586">
        <w:rPr>
          <w:b/>
          <w:bCs/>
          <w:sz w:val="32"/>
          <w:szCs w:val="32"/>
          <w:bdr w:val="none" w:sz="0" w:space="0" w:color="auto" w:frame="1"/>
        </w:rPr>
        <w:t xml:space="preserve">КРАСОТА. </w:t>
      </w:r>
      <w:r>
        <w:rPr>
          <w:bCs/>
          <w:sz w:val="32"/>
          <w:szCs w:val="32"/>
          <w:bdr w:val="none" w:sz="0" w:space="0" w:color="auto" w:frame="1"/>
        </w:rPr>
        <w:t>Ведь русский язык такой красивый!</w:t>
      </w:r>
    </w:p>
    <w:p w:rsidR="00CC7FC9" w:rsidRPr="003F7586" w:rsidRDefault="00CC7FC9" w:rsidP="00865D7B">
      <w:pPr>
        <w:pStyle w:val="NormalWeb"/>
        <w:spacing w:before="0" w:beforeAutospacing="0" w:after="0" w:afterAutospacing="0"/>
        <w:ind w:left="360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CC7FC9" w:rsidRPr="00E63B71" w:rsidRDefault="00CC7FC9" w:rsidP="00865D7B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865D7B">
        <w:rPr>
          <w:b/>
          <w:bCs/>
          <w:color w:val="000000"/>
          <w:sz w:val="32"/>
          <w:szCs w:val="32"/>
          <w:bdr w:val="none" w:sz="0" w:space="0" w:color="auto" w:frame="1"/>
        </w:rPr>
        <w:t>4)</w:t>
      </w:r>
      <w:r>
        <w:rPr>
          <w:color w:val="000000"/>
          <w:sz w:val="32"/>
          <w:szCs w:val="32"/>
          <w:bdr w:val="none" w:sz="0" w:space="0" w:color="auto" w:frame="1"/>
        </w:rPr>
        <w:t xml:space="preserve">  </w:t>
      </w:r>
      <w:r w:rsidRPr="00E63B71">
        <w:rPr>
          <w:b/>
          <w:bCs/>
          <w:color w:val="000000"/>
          <w:sz w:val="32"/>
          <w:szCs w:val="32"/>
          <w:bdr w:val="none" w:sz="0" w:space="0" w:color="auto" w:frame="1"/>
        </w:rPr>
        <w:t>Матрешки:</w:t>
      </w:r>
      <w:r>
        <w:rPr>
          <w:color w:val="000000"/>
          <w:sz w:val="32"/>
          <w:szCs w:val="32"/>
          <w:bdr w:val="none" w:sz="0" w:space="0" w:color="auto" w:frame="1"/>
        </w:rPr>
        <w:t xml:space="preserve">  </w:t>
      </w:r>
      <w:r w:rsidRPr="00E63B71">
        <w:rPr>
          <w:color w:val="000000"/>
          <w:sz w:val="32"/>
          <w:szCs w:val="32"/>
          <w:bdr w:val="none" w:sz="0" w:space="0" w:color="auto" w:frame="1"/>
        </w:rPr>
        <w:t>А сейчас мы проверим, знаете ли вы русские народные сказки?</w:t>
      </w:r>
    </w:p>
    <w:p w:rsidR="00CC7FC9" w:rsidRPr="00F9536F" w:rsidRDefault="00CC7FC9" w:rsidP="00865D7B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EB2EC7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Если услышите ошибку - топайте ногами, если все верно - хлопайте в ладошки.</w:t>
      </w:r>
    </w:p>
    <w:p w:rsidR="00CC7FC9" w:rsidRPr="008B4984" w:rsidRDefault="00CC7FC9" w:rsidP="00EB2EC7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Посадил дед </w:t>
      </w:r>
      <w:r w:rsidRPr="008B4984">
        <w:rPr>
          <w:color w:val="000000"/>
          <w:sz w:val="32"/>
          <w:szCs w:val="32"/>
          <w:u w:val="single"/>
          <w:bdr w:val="none" w:sz="0" w:space="0" w:color="auto" w:frame="1"/>
        </w:rPr>
        <w:t>тыкву</w:t>
      </w:r>
      <w:r>
        <w:rPr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r w:rsidRPr="008B4984">
        <w:rPr>
          <w:color w:val="000000"/>
          <w:sz w:val="32"/>
          <w:szCs w:val="32"/>
          <w:bdr w:val="none" w:sz="0" w:space="0" w:color="auto" w:frame="1"/>
        </w:rPr>
        <w:t>(репку)</w:t>
      </w:r>
    </w:p>
    <w:p w:rsidR="00CC7FC9" w:rsidRDefault="00CC7FC9" w:rsidP="00EB2EC7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Стоит в поле теремок, теремок, он не низок не высок.</w:t>
      </w:r>
    </w:p>
    <w:p w:rsidR="00CC7FC9" w:rsidRDefault="00CC7FC9" w:rsidP="008B4984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Снесла курочка яичко, не простое, а </w:t>
      </w:r>
      <w:r w:rsidRPr="008B4984">
        <w:rPr>
          <w:color w:val="000000"/>
          <w:sz w:val="32"/>
          <w:szCs w:val="32"/>
          <w:u w:val="single"/>
          <w:bdr w:val="none" w:sz="0" w:space="0" w:color="auto" w:frame="1"/>
        </w:rPr>
        <w:t>серебряное</w:t>
      </w:r>
      <w:r>
        <w:rPr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r w:rsidRPr="008B4984">
        <w:rPr>
          <w:color w:val="000000"/>
          <w:sz w:val="32"/>
          <w:szCs w:val="32"/>
          <w:bdr w:val="none" w:sz="0" w:space="0" w:color="auto" w:frame="1"/>
        </w:rPr>
        <w:t>(золотое)</w:t>
      </w:r>
    </w:p>
    <w:p w:rsidR="00CC7FC9" w:rsidRDefault="00CC7FC9" w:rsidP="008B4984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Катится колобок по дороге, а навстречу ему - Заяц.</w:t>
      </w:r>
    </w:p>
    <w:p w:rsidR="00CC7FC9" w:rsidRDefault="00CC7FC9" w:rsidP="008B4984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Не садись медведь на пенек, не ешь </w:t>
      </w:r>
      <w:r w:rsidRPr="00F9536F">
        <w:rPr>
          <w:color w:val="000000"/>
          <w:sz w:val="32"/>
          <w:szCs w:val="32"/>
          <w:u w:val="single"/>
          <w:bdr w:val="none" w:sz="0" w:space="0" w:color="auto" w:frame="1"/>
        </w:rPr>
        <w:t>Чупа-чупс</w:t>
      </w:r>
      <w:r>
        <w:rPr>
          <w:color w:val="000000"/>
          <w:sz w:val="32"/>
          <w:szCs w:val="32"/>
          <w:bdr w:val="none" w:sz="0" w:space="0" w:color="auto" w:frame="1"/>
        </w:rPr>
        <w:t>.</w:t>
      </w:r>
    </w:p>
    <w:p w:rsidR="00CC7FC9" w:rsidRDefault="00CC7FC9" w:rsidP="008B4984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8B4984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Вы справились и с этим заданием и вот третье слово-секрет 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ДОБРОТА</w:t>
      </w:r>
      <w:r w:rsidRPr="00F9536F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Default="00CC7FC9" w:rsidP="008B4984">
      <w:pPr>
        <w:pStyle w:val="NormalWeb"/>
        <w:spacing w:before="0" w:beforeAutospacing="0" w:after="0" w:afterAutospacing="0"/>
        <w:jc w:val="both"/>
        <w:rPr>
          <w:bCs/>
          <w:color w:val="000000"/>
          <w:sz w:val="32"/>
          <w:szCs w:val="32"/>
          <w:bdr w:val="none" w:sz="0" w:space="0" w:color="auto" w:frame="1"/>
        </w:rPr>
      </w:pPr>
      <w:r>
        <w:rPr>
          <w:bCs/>
          <w:color w:val="000000"/>
          <w:sz w:val="32"/>
          <w:szCs w:val="32"/>
          <w:bdr w:val="none" w:sz="0" w:space="0" w:color="auto" w:frame="1"/>
        </w:rPr>
        <w:t>Ведь в сказках всегда побеждает добро.</w:t>
      </w:r>
    </w:p>
    <w:p w:rsidR="00CC7FC9" w:rsidRDefault="00CC7FC9" w:rsidP="008B4984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Pr="00865D7B" w:rsidRDefault="00CC7FC9" w:rsidP="00865D7B">
      <w:pPr>
        <w:pStyle w:val="NormalWeb"/>
        <w:spacing w:before="0" w:beforeAutospacing="0" w:after="0" w:afterAutospacing="0"/>
        <w:ind w:left="142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865D7B">
        <w:rPr>
          <w:b/>
          <w:bCs/>
          <w:color w:val="000000"/>
          <w:sz w:val="32"/>
          <w:szCs w:val="32"/>
          <w:bdr w:val="none" w:sz="0" w:space="0" w:color="auto" w:frame="1"/>
        </w:rPr>
        <w:t>5)</w:t>
      </w:r>
      <w:r>
        <w:rPr>
          <w:color w:val="000000"/>
          <w:sz w:val="32"/>
          <w:szCs w:val="32"/>
          <w:bdr w:val="none" w:sz="0" w:space="0" w:color="auto" w:frame="1"/>
        </w:rPr>
        <w:t xml:space="preserve">     </w:t>
      </w:r>
      <w:r w:rsidRPr="00E63B71">
        <w:rPr>
          <w:b/>
          <w:bCs/>
          <w:color w:val="000000"/>
          <w:sz w:val="32"/>
          <w:szCs w:val="32"/>
          <w:bdr w:val="none" w:sz="0" w:space="0" w:color="auto" w:frame="1"/>
        </w:rPr>
        <w:t>Матрешки</w:t>
      </w:r>
      <w:r>
        <w:rPr>
          <w:color w:val="000000"/>
          <w:sz w:val="32"/>
          <w:szCs w:val="32"/>
          <w:bdr w:val="none" w:sz="0" w:space="0" w:color="auto" w:frame="1"/>
        </w:rPr>
        <w:t xml:space="preserve">:  </w:t>
      </w:r>
      <w:r w:rsidRPr="00865D7B">
        <w:rPr>
          <w:color w:val="000000"/>
          <w:sz w:val="32"/>
          <w:szCs w:val="32"/>
          <w:bdr w:val="none" w:sz="0" w:space="0" w:color="auto" w:frame="1"/>
        </w:rPr>
        <w:t>В нашем русском языке есть выражения, которые делают нашу речь выразительной, образной, яркой. Наверное, вы их знаете. Объясните, что означают эти выражения.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-Держать язык за зубами.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-Бежать сломя голову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-Кривить душой.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-Как кот наплакал.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-Перевести дух.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-По пальцам пересчитать.</w:t>
      </w: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F9536F">
      <w:pPr>
        <w:pStyle w:val="NormalWeb"/>
        <w:spacing w:before="0" w:beforeAutospacing="0" w:after="0" w:afterAutospacing="0"/>
        <w:ind w:left="36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Молодцы, вы получаете новое слово - 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СИЛА.</w:t>
      </w:r>
    </w:p>
    <w:p w:rsidR="00CC7FC9" w:rsidRDefault="00CC7FC9" w:rsidP="00E63B71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</w:t>
      </w:r>
      <w:r>
        <w:rPr>
          <w:color w:val="000000"/>
          <w:sz w:val="32"/>
          <w:szCs w:val="32"/>
          <w:bdr w:val="none" w:sz="0" w:space="0" w:color="auto" w:frame="1"/>
        </w:rPr>
        <w:t>А сейчас мы немножко поиграем.  ИГРА « ВОТ ТАК».</w:t>
      </w:r>
    </w:p>
    <w:p w:rsidR="00CC7FC9" w:rsidRDefault="00CC7FC9" w:rsidP="00EF63A4">
      <w:pPr>
        <w:rPr>
          <w:rFonts w:ascii="Raleway" w:hAnsi="Raleway"/>
          <w:color w:val="222222"/>
          <w:kern w:val="0"/>
          <w:sz w:val="26"/>
          <w:szCs w:val="26"/>
          <w:lang w:eastAsia="ru-RU"/>
        </w:rPr>
      </w:pP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Raleway" w:hAnsi="Raleway"/>
          <w:color w:val="222222"/>
          <w:kern w:val="0"/>
          <w:sz w:val="26"/>
          <w:szCs w:val="26"/>
          <w:lang w:eastAsia="ru-RU"/>
        </w:rPr>
        <w:t>-</w:t>
      </w: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Как живешь?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(Показывают большие пальцы.)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-Как идешь?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(Шагают на месте)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 -Как бежишь?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(Бег на месте.)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-Ночью спишь?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(Кладут обе руки под щеку.)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-Как берешь?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(Прижимают обе руки к груди)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-А даешь?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(Разводят руки в стороны)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-Как шалишь?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(Крутят головой справа налево)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-А грозишь? 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(Грозят пальцем)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-Как скачешь?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(Прыгают на месте)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-А плачешь?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(Трут глаза кулачками)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-Топаешь?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(Топают)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-Хлопаешь?</w:t>
      </w:r>
    </w:p>
    <w:p w:rsidR="00CC7FC9" w:rsidRPr="00EF63A4" w:rsidRDefault="00CC7FC9" w:rsidP="00EF63A4">
      <w:pPr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  <w:r w:rsidRPr="00EF63A4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— Вот так! (Хлопают)</w:t>
      </w:r>
    </w:p>
    <w:p w:rsidR="00CC7FC9" w:rsidRPr="00E63B71" w:rsidRDefault="00CC7FC9" w:rsidP="00E63B71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865D7B">
      <w:pPr>
        <w:pStyle w:val="NormalWeb"/>
        <w:spacing w:before="0" w:beforeAutospacing="0" w:after="0" w:afterAutospacing="0"/>
        <w:ind w:left="142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CC7FC9" w:rsidRPr="00482555" w:rsidRDefault="00CC7FC9" w:rsidP="00865D7B">
      <w:pPr>
        <w:pStyle w:val="NormalWeb"/>
        <w:spacing w:before="0" w:beforeAutospacing="0" w:after="0" w:afterAutospacing="0"/>
        <w:ind w:left="142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6)  Матрешки:  </w:t>
      </w:r>
      <w:r>
        <w:rPr>
          <w:color w:val="000000"/>
          <w:sz w:val="32"/>
          <w:szCs w:val="32"/>
          <w:bdr w:val="none" w:sz="0" w:space="0" w:color="auto" w:frame="1"/>
        </w:rPr>
        <w:t>Наш русский язык богат пословицами и поговорками.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Договорите последнее слово пословицы.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Слово не воробей - вылетит не ………(поймаешь)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Без труда не выловишь…… (рыбку из пруда)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 кем поведешься от того и………(наберешься)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Семь раз отмерь, один раз……(отрежь)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Глаза боятся, а руки ……(делают)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Старый друг, лучше новых……(двух)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Сам пропадай, а товарища ……(выручай)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Нет друга - ищи, а найдешь -………(береги)</w:t>
      </w:r>
    </w:p>
    <w:p w:rsidR="00CC7FC9" w:rsidRDefault="00CC7FC9" w:rsidP="00482555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E957DC">
      <w:pPr>
        <w:pStyle w:val="NormalWeb"/>
        <w:spacing w:before="0" w:beforeAutospacing="0" w:after="0" w:afterAutospacing="0"/>
        <w:ind w:left="360"/>
        <w:jc w:val="both"/>
        <w:rPr>
          <w:bCs/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Вы знаете много пословиц, молодцы! Ваше новое слово-секрет –</w:t>
      </w:r>
      <w:r w:rsidRPr="002B2CEA">
        <w:rPr>
          <w:b/>
          <w:bCs/>
          <w:color w:val="000000"/>
          <w:sz w:val="32"/>
          <w:szCs w:val="32"/>
          <w:bdr w:val="none" w:sz="0" w:space="0" w:color="auto" w:frame="1"/>
        </w:rPr>
        <w:t>ДРУЖБА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, </w:t>
      </w:r>
      <w:r>
        <w:rPr>
          <w:bCs/>
          <w:color w:val="000000"/>
          <w:sz w:val="32"/>
          <w:szCs w:val="32"/>
          <w:bdr w:val="none" w:sz="0" w:space="0" w:color="auto" w:frame="1"/>
        </w:rPr>
        <w:t>ведь все народы нашей большой страны живут дружно.</w:t>
      </w:r>
    </w:p>
    <w:p w:rsidR="00CC7FC9" w:rsidRDefault="00CC7FC9" w:rsidP="00E957DC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Default="00CC7FC9" w:rsidP="00E957DC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 А зачем же мы собирали наши слова? Ученый кот, открой нам тайну!</w:t>
      </w:r>
    </w:p>
    <w:p w:rsidR="00CC7FC9" w:rsidRPr="009F7023" w:rsidRDefault="00CC7FC9" w:rsidP="00EB2EC7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Pr="00D12BE1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D12BE1">
        <w:rPr>
          <w:b/>
          <w:bCs/>
          <w:color w:val="000000"/>
          <w:sz w:val="32"/>
          <w:szCs w:val="32"/>
          <w:bdr w:val="none" w:sz="0" w:space="0" w:color="auto" w:frame="1"/>
        </w:rPr>
        <w:t>Кот: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D12BE1">
        <w:rPr>
          <w:color w:val="000000"/>
          <w:sz w:val="32"/>
          <w:szCs w:val="32"/>
          <w:bdr w:val="none" w:sz="0" w:space="0" w:color="auto" w:frame="1"/>
        </w:rPr>
        <w:t>Наши слова похожи на пазлы, давайте соберем его.</w:t>
      </w: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A13CEC">
        <w:rPr>
          <w:color w:val="000000"/>
          <w:sz w:val="32"/>
          <w:szCs w:val="32"/>
          <w:bdr w:val="none" w:sz="0" w:space="0" w:color="auto" w:frame="1"/>
        </w:rPr>
        <w:t>(</w:t>
      </w:r>
      <w:r>
        <w:rPr>
          <w:color w:val="000000"/>
          <w:sz w:val="32"/>
          <w:szCs w:val="32"/>
          <w:bdr w:val="none" w:sz="0" w:space="0" w:color="auto" w:frame="1"/>
        </w:rPr>
        <w:t xml:space="preserve">Дети собирают пазл) </w:t>
      </w: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D12BE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Матрешки </w:t>
      </w:r>
      <w:r>
        <w:rPr>
          <w:color w:val="000000"/>
          <w:sz w:val="32"/>
          <w:szCs w:val="32"/>
          <w:bdr w:val="none" w:sz="0" w:space="0" w:color="auto" w:frame="1"/>
        </w:rPr>
        <w:t>: Какая красивая матрёшка получилась!</w:t>
      </w: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Русская матрёшка,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Как ты хороша!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Яркая одежда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На тебе всегда.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 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Сарафаны расписные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Выдумал народ,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И одежды дорогие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Носишь круглый год.</w:t>
      </w:r>
    </w:p>
    <w:p w:rsidR="00CC7FC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</w:pP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Такие вот игрушки,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Матрёшки - веселушки.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Пестрые рубашки,</w:t>
      </w:r>
    </w:p>
    <w:p w:rsidR="00CC7FC9" w:rsidRPr="001F0039" w:rsidRDefault="00CC7FC9" w:rsidP="001F0039">
      <w:pPr>
        <w:shd w:val="clear" w:color="auto" w:fill="FFFFFF"/>
        <w:spacing w:line="360" w:lineRule="atLeast"/>
        <w:textAlignment w:val="baseline"/>
        <w:rPr>
          <w:rFonts w:ascii="Times New Roman" w:hAnsi="Times New Roman"/>
          <w:color w:val="000000"/>
          <w:kern w:val="0"/>
          <w:sz w:val="32"/>
          <w:szCs w:val="32"/>
          <w:lang w:eastAsia="ru-RU"/>
        </w:rPr>
      </w:pPr>
      <w:r w:rsidRPr="001F0039">
        <w:rPr>
          <w:rFonts w:ascii="Times New Roman" w:hAnsi="Times New Roman"/>
          <w:color w:val="000000"/>
          <w:kern w:val="0"/>
          <w:sz w:val="32"/>
          <w:szCs w:val="32"/>
          <w:bdr w:val="none" w:sz="0" w:space="0" w:color="auto" w:frame="1"/>
          <w:lang w:eastAsia="ru-RU"/>
        </w:rPr>
        <w:t>Задорные милашки.</w:t>
      </w:r>
    </w:p>
    <w:p w:rsidR="00CC7FC9" w:rsidRPr="001F0039" w:rsidRDefault="00CC7FC9" w:rsidP="001F0039">
      <w:pPr>
        <w:rPr>
          <w:rFonts w:ascii="Times New Roman" w:hAnsi="Times New Roman"/>
          <w:kern w:val="0"/>
          <w:lang w:eastAsia="ru-RU"/>
        </w:rPr>
      </w:pP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586B17">
        <w:rPr>
          <w:b/>
          <w:bCs/>
          <w:color w:val="000000"/>
          <w:sz w:val="32"/>
          <w:szCs w:val="32"/>
          <w:bdr w:val="none" w:sz="0" w:space="0" w:color="auto" w:frame="1"/>
        </w:rPr>
        <w:t>Матрешки:</w:t>
      </w:r>
      <w:r>
        <w:rPr>
          <w:color w:val="000000"/>
          <w:sz w:val="32"/>
          <w:szCs w:val="32"/>
          <w:bdr w:val="none" w:sz="0" w:space="0" w:color="auto" w:frame="1"/>
        </w:rPr>
        <w:t xml:space="preserve"> Спасибо Котик, что пришел на наш праздник!</w:t>
      </w:r>
    </w:p>
    <w:p w:rsidR="00CC7FC9" w:rsidRPr="00E957DC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b/>
          <w:color w:val="000000"/>
          <w:sz w:val="32"/>
          <w:szCs w:val="32"/>
          <w:bdr w:val="none" w:sz="0" w:space="0" w:color="auto" w:frame="1"/>
        </w:rPr>
        <w:t xml:space="preserve">Кот:  </w:t>
      </w:r>
      <w:r>
        <w:rPr>
          <w:bCs/>
          <w:color w:val="000000"/>
          <w:sz w:val="32"/>
          <w:szCs w:val="32"/>
          <w:bdr w:val="none" w:sz="0" w:space="0" w:color="auto" w:frame="1"/>
        </w:rPr>
        <w:t>П</w:t>
      </w:r>
      <w:r w:rsidRPr="00586B17">
        <w:rPr>
          <w:bCs/>
          <w:color w:val="000000"/>
          <w:sz w:val="32"/>
          <w:szCs w:val="32"/>
          <w:bdr w:val="none" w:sz="0" w:space="0" w:color="auto" w:frame="1"/>
        </w:rPr>
        <w:t>ожалуйста!</w:t>
      </w:r>
      <w:r>
        <w:rPr>
          <w:color w:val="000000"/>
          <w:sz w:val="32"/>
          <w:szCs w:val="32"/>
          <w:bdr w:val="none" w:sz="0" w:space="0" w:color="auto" w:frame="1"/>
        </w:rPr>
        <w:t xml:space="preserve"> А мне пора возвращаться в свою сказку. До свиданья!</w:t>
      </w:r>
    </w:p>
    <w:p w:rsidR="00CC7FC9" w:rsidRPr="00A13CEC" w:rsidRDefault="00CC7FC9" w:rsidP="00596553">
      <w:pPr>
        <w:pStyle w:val="NormalWeb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b/>
          <w:sz w:val="32"/>
          <w:szCs w:val="32"/>
        </w:rPr>
      </w:pPr>
      <w:r w:rsidRPr="003C61A1">
        <w:rPr>
          <w:b/>
          <w:sz w:val="32"/>
          <w:szCs w:val="32"/>
        </w:rPr>
        <w:t>ФЛЕШМОБ.</w:t>
      </w:r>
    </w:p>
    <w:p w:rsidR="00CC7FC9" w:rsidRDefault="00CC7FC9" w:rsidP="00596553">
      <w:pPr>
        <w:pStyle w:val="NormalWeb"/>
        <w:spacing w:before="0" w:beforeAutospacing="0" w:after="0" w:afterAutospacing="0"/>
        <w:jc w:val="both"/>
        <w:rPr>
          <w:b/>
          <w:sz w:val="32"/>
          <w:szCs w:val="32"/>
        </w:rPr>
      </w:pPr>
    </w:p>
    <w:sectPr w:rsidR="00CC7FC9" w:rsidSect="009F7023">
      <w:pgSz w:w="11906" w:h="16838"/>
      <w:pgMar w:top="1134" w:right="850" w:bottom="1134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62C0"/>
    <w:multiLevelType w:val="hybridMultilevel"/>
    <w:tmpl w:val="BC906D2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C03"/>
    <w:rsid w:val="0001071B"/>
    <w:rsid w:val="000426DB"/>
    <w:rsid w:val="0004797E"/>
    <w:rsid w:val="00050670"/>
    <w:rsid w:val="000743C6"/>
    <w:rsid w:val="0009336D"/>
    <w:rsid w:val="000F12D6"/>
    <w:rsid w:val="00111D3C"/>
    <w:rsid w:val="001730B2"/>
    <w:rsid w:val="001D6895"/>
    <w:rsid w:val="001F0039"/>
    <w:rsid w:val="00261807"/>
    <w:rsid w:val="002B2CEA"/>
    <w:rsid w:val="002D7AB7"/>
    <w:rsid w:val="003336D3"/>
    <w:rsid w:val="003618BF"/>
    <w:rsid w:val="00371252"/>
    <w:rsid w:val="003C0719"/>
    <w:rsid w:val="003C61A1"/>
    <w:rsid w:val="003E10CA"/>
    <w:rsid w:val="003F17C4"/>
    <w:rsid w:val="003F4F30"/>
    <w:rsid w:val="003F7586"/>
    <w:rsid w:val="00432B4A"/>
    <w:rsid w:val="00434188"/>
    <w:rsid w:val="00464CF3"/>
    <w:rsid w:val="00482555"/>
    <w:rsid w:val="004D513A"/>
    <w:rsid w:val="004F11D7"/>
    <w:rsid w:val="00551FD3"/>
    <w:rsid w:val="00553F9C"/>
    <w:rsid w:val="005576A9"/>
    <w:rsid w:val="00581EBD"/>
    <w:rsid w:val="00586B17"/>
    <w:rsid w:val="00594913"/>
    <w:rsid w:val="00596553"/>
    <w:rsid w:val="005A65AB"/>
    <w:rsid w:val="005D3292"/>
    <w:rsid w:val="00636503"/>
    <w:rsid w:val="00640678"/>
    <w:rsid w:val="00643E58"/>
    <w:rsid w:val="0064612A"/>
    <w:rsid w:val="00654D14"/>
    <w:rsid w:val="006630BB"/>
    <w:rsid w:val="00676DEF"/>
    <w:rsid w:val="00696040"/>
    <w:rsid w:val="00792528"/>
    <w:rsid w:val="007C0D65"/>
    <w:rsid w:val="008279F9"/>
    <w:rsid w:val="00843CDD"/>
    <w:rsid w:val="00865D7B"/>
    <w:rsid w:val="0087013C"/>
    <w:rsid w:val="0087652F"/>
    <w:rsid w:val="00892154"/>
    <w:rsid w:val="008A0BD7"/>
    <w:rsid w:val="008B4984"/>
    <w:rsid w:val="008C71D8"/>
    <w:rsid w:val="008D570D"/>
    <w:rsid w:val="00910468"/>
    <w:rsid w:val="00966B64"/>
    <w:rsid w:val="009C1C99"/>
    <w:rsid w:val="009E2A7C"/>
    <w:rsid w:val="009F7023"/>
    <w:rsid w:val="009F7E6F"/>
    <w:rsid w:val="00A01297"/>
    <w:rsid w:val="00A13CEC"/>
    <w:rsid w:val="00A426DC"/>
    <w:rsid w:val="00A70C03"/>
    <w:rsid w:val="00A83918"/>
    <w:rsid w:val="00A92B14"/>
    <w:rsid w:val="00AB2B75"/>
    <w:rsid w:val="00B37B72"/>
    <w:rsid w:val="00B65B24"/>
    <w:rsid w:val="00B72BFC"/>
    <w:rsid w:val="00B86EE8"/>
    <w:rsid w:val="00B90F1C"/>
    <w:rsid w:val="00BA1F80"/>
    <w:rsid w:val="00BA39B6"/>
    <w:rsid w:val="00BC7BB2"/>
    <w:rsid w:val="00BD3554"/>
    <w:rsid w:val="00BD36F4"/>
    <w:rsid w:val="00BE6B87"/>
    <w:rsid w:val="00C47556"/>
    <w:rsid w:val="00CB4332"/>
    <w:rsid w:val="00CC613E"/>
    <w:rsid w:val="00CC7FC9"/>
    <w:rsid w:val="00CE306E"/>
    <w:rsid w:val="00CE376D"/>
    <w:rsid w:val="00CE73A2"/>
    <w:rsid w:val="00D04371"/>
    <w:rsid w:val="00D12BE1"/>
    <w:rsid w:val="00D971ED"/>
    <w:rsid w:val="00DE4C10"/>
    <w:rsid w:val="00DF1FA8"/>
    <w:rsid w:val="00E152A8"/>
    <w:rsid w:val="00E2464B"/>
    <w:rsid w:val="00E63B71"/>
    <w:rsid w:val="00E726B2"/>
    <w:rsid w:val="00E74015"/>
    <w:rsid w:val="00E957DC"/>
    <w:rsid w:val="00EA4138"/>
    <w:rsid w:val="00EB2D63"/>
    <w:rsid w:val="00EB2EC7"/>
    <w:rsid w:val="00EF63A4"/>
    <w:rsid w:val="00F150CB"/>
    <w:rsid w:val="00F7350A"/>
    <w:rsid w:val="00F73EC0"/>
    <w:rsid w:val="00F9536F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03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70C03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E6B87"/>
    <w:rPr>
      <w:rFonts w:cs="Times New Roman"/>
    </w:rPr>
  </w:style>
  <w:style w:type="paragraph" w:customStyle="1" w:styleId="c1">
    <w:name w:val="c1"/>
    <w:basedOn w:val="Normal"/>
    <w:uiPriority w:val="99"/>
    <w:rsid w:val="001F003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2">
    <w:name w:val="c2"/>
    <w:basedOn w:val="Normal"/>
    <w:uiPriority w:val="99"/>
    <w:rsid w:val="008C71D8"/>
    <w:pPr>
      <w:spacing w:before="100" w:beforeAutospacing="1" w:after="100" w:afterAutospacing="1"/>
    </w:pPr>
    <w:rPr>
      <w:rFonts w:ascii="Times New Roman" w:hAnsi="Times New Roman"/>
      <w:kern w:val="0"/>
      <w:lang w:eastAsia="ru-RU"/>
    </w:rPr>
  </w:style>
  <w:style w:type="character" w:customStyle="1" w:styleId="c0">
    <w:name w:val="c0"/>
    <w:basedOn w:val="DefaultParagraphFont"/>
    <w:uiPriority w:val="99"/>
    <w:rsid w:val="008C71D8"/>
    <w:rPr>
      <w:rFonts w:cs="Times New Roman"/>
    </w:rPr>
  </w:style>
  <w:style w:type="character" w:customStyle="1" w:styleId="c10">
    <w:name w:val="c10"/>
    <w:basedOn w:val="DefaultParagraphFont"/>
    <w:uiPriority w:val="99"/>
    <w:rsid w:val="008C71D8"/>
    <w:rPr>
      <w:rFonts w:cs="Times New Roman"/>
    </w:rPr>
  </w:style>
  <w:style w:type="paragraph" w:customStyle="1" w:styleId="c3">
    <w:name w:val="c3"/>
    <w:basedOn w:val="Normal"/>
    <w:uiPriority w:val="99"/>
    <w:rsid w:val="008C71D8"/>
    <w:pPr>
      <w:spacing w:before="100" w:beforeAutospacing="1" w:after="100" w:afterAutospacing="1"/>
    </w:pPr>
    <w:rPr>
      <w:rFonts w:ascii="Times New Roman" w:hAnsi="Times New Roman"/>
      <w:kern w:val="0"/>
      <w:lang w:eastAsia="ru-RU"/>
    </w:rPr>
  </w:style>
  <w:style w:type="character" w:customStyle="1" w:styleId="c7">
    <w:name w:val="c7"/>
    <w:basedOn w:val="DefaultParagraphFont"/>
    <w:uiPriority w:val="99"/>
    <w:rsid w:val="008C71D8"/>
    <w:rPr>
      <w:rFonts w:cs="Times New Roman"/>
    </w:rPr>
  </w:style>
  <w:style w:type="character" w:customStyle="1" w:styleId="c3c2">
    <w:name w:val="c3 c2"/>
    <w:basedOn w:val="DefaultParagraphFont"/>
    <w:uiPriority w:val="99"/>
    <w:rsid w:val="00553F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2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7</Pages>
  <Words>1193</Words>
  <Characters>6803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Rimma</cp:lastModifiedBy>
  <cp:revision>40</cp:revision>
  <dcterms:created xsi:type="dcterms:W3CDTF">2025-05-25T17:25:00Z</dcterms:created>
  <dcterms:modified xsi:type="dcterms:W3CDTF">2025-08-01T09:30:00Z</dcterms:modified>
</cp:coreProperties>
</file>